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2D1A2" w14:textId="77777777" w:rsidR="00214ECC" w:rsidRPr="004C58FE" w:rsidRDefault="00214ECC" w:rsidP="00214ECC">
      <w:pPr>
        <w:rPr>
          <w:b/>
          <w:sz w:val="20"/>
          <w:szCs w:val="20"/>
        </w:rPr>
      </w:pPr>
      <w:r w:rsidRPr="004C58FE">
        <w:rPr>
          <w:b/>
          <w:sz w:val="20"/>
          <w:szCs w:val="20"/>
        </w:rPr>
        <w:t>Instructions:</w:t>
      </w:r>
    </w:p>
    <w:p w14:paraId="0E5120F3" w14:textId="77777777" w:rsidR="00214ECC" w:rsidRPr="004C58FE" w:rsidRDefault="00214ECC" w:rsidP="00214ECC">
      <w:pPr>
        <w:numPr>
          <w:ilvl w:val="0"/>
          <w:numId w:val="1"/>
        </w:numPr>
        <w:ind w:right="180"/>
        <w:rPr>
          <w:sz w:val="20"/>
          <w:szCs w:val="20"/>
        </w:rPr>
      </w:pPr>
      <w:r w:rsidRPr="004C58FE">
        <w:rPr>
          <w:sz w:val="20"/>
          <w:szCs w:val="20"/>
        </w:rPr>
        <w:t xml:space="preserve">Complete this form electronically, using the </w:t>
      </w:r>
      <w:r w:rsidRPr="00AC4997">
        <w:rPr>
          <w:b/>
          <w:sz w:val="20"/>
          <w:szCs w:val="20"/>
        </w:rPr>
        <w:t>tab</w:t>
      </w:r>
      <w:r w:rsidRPr="004C58FE">
        <w:rPr>
          <w:sz w:val="20"/>
          <w:szCs w:val="20"/>
        </w:rPr>
        <w:t xml:space="preserve"> key or </w:t>
      </w:r>
      <w:r w:rsidRPr="00AC4997">
        <w:rPr>
          <w:b/>
          <w:sz w:val="20"/>
          <w:szCs w:val="20"/>
        </w:rPr>
        <w:t>mouse</w:t>
      </w:r>
      <w:r w:rsidRPr="004C58FE">
        <w:rPr>
          <w:sz w:val="20"/>
          <w:szCs w:val="20"/>
        </w:rPr>
        <w:t xml:space="preserve"> to </w:t>
      </w:r>
      <w:r w:rsidR="00C8230A" w:rsidRPr="004C58FE">
        <w:rPr>
          <w:sz w:val="20"/>
          <w:szCs w:val="20"/>
        </w:rPr>
        <w:t xml:space="preserve">maneuver </w:t>
      </w:r>
      <w:r w:rsidRPr="004C58FE">
        <w:rPr>
          <w:sz w:val="20"/>
          <w:szCs w:val="20"/>
        </w:rPr>
        <w:t xml:space="preserve">between </w:t>
      </w:r>
      <w:r w:rsidR="00C8230A" w:rsidRPr="004C58FE">
        <w:rPr>
          <w:sz w:val="20"/>
          <w:szCs w:val="20"/>
        </w:rPr>
        <w:t>fields</w:t>
      </w:r>
    </w:p>
    <w:p w14:paraId="5969CFBC" w14:textId="77777777" w:rsidR="00993EA3" w:rsidRPr="00A36B87" w:rsidRDefault="00C8230A" w:rsidP="00A36B87">
      <w:pPr>
        <w:numPr>
          <w:ilvl w:val="0"/>
          <w:numId w:val="1"/>
        </w:numPr>
        <w:rPr>
          <w:b/>
          <w:sz w:val="20"/>
          <w:szCs w:val="20"/>
        </w:rPr>
      </w:pPr>
      <w:r w:rsidRPr="004C58FE">
        <w:rPr>
          <w:sz w:val="20"/>
          <w:szCs w:val="20"/>
        </w:rPr>
        <w:t xml:space="preserve">Print, </w:t>
      </w:r>
      <w:r w:rsidR="00B455B7">
        <w:rPr>
          <w:sz w:val="20"/>
          <w:szCs w:val="20"/>
        </w:rPr>
        <w:t xml:space="preserve">manually </w:t>
      </w:r>
      <w:r w:rsidRPr="004C58FE">
        <w:rPr>
          <w:sz w:val="20"/>
          <w:szCs w:val="20"/>
        </w:rPr>
        <w:t>sign</w:t>
      </w:r>
      <w:r w:rsidR="00686187" w:rsidRPr="004C58FE">
        <w:rPr>
          <w:sz w:val="20"/>
          <w:szCs w:val="20"/>
        </w:rPr>
        <w:t>,</w:t>
      </w:r>
      <w:r w:rsidRPr="004C58FE">
        <w:rPr>
          <w:sz w:val="20"/>
          <w:szCs w:val="20"/>
        </w:rPr>
        <w:t xml:space="preserve"> and submit </w:t>
      </w:r>
      <w:r w:rsidR="00993EA3" w:rsidRPr="004C58FE">
        <w:rPr>
          <w:sz w:val="20"/>
          <w:szCs w:val="20"/>
        </w:rPr>
        <w:t xml:space="preserve">by fax (number listed above), </w:t>
      </w:r>
      <w:r w:rsidR="00B455B7">
        <w:rPr>
          <w:sz w:val="20"/>
          <w:szCs w:val="20"/>
        </w:rPr>
        <w:t xml:space="preserve">scan and </w:t>
      </w:r>
      <w:r w:rsidR="00993EA3" w:rsidRPr="004C58FE">
        <w:rPr>
          <w:sz w:val="20"/>
          <w:szCs w:val="20"/>
        </w:rPr>
        <w:t>email</w:t>
      </w:r>
      <w:r w:rsidRPr="004C58FE">
        <w:rPr>
          <w:sz w:val="20"/>
          <w:szCs w:val="20"/>
        </w:rPr>
        <w:t>:</w:t>
      </w:r>
      <w:r w:rsidR="00A36B87">
        <w:rPr>
          <w:b/>
          <w:sz w:val="20"/>
          <w:szCs w:val="20"/>
        </w:rPr>
        <w:t xml:space="preserve">  </w:t>
      </w:r>
      <w:hyperlink r:id="rId7" w:history="1">
        <w:r w:rsidR="00872EB7" w:rsidRPr="00EA2B76">
          <w:rPr>
            <w:rStyle w:val="Hyperlink"/>
            <w:b/>
            <w:sz w:val="20"/>
            <w:szCs w:val="20"/>
          </w:rPr>
          <w:t>RDsafe2@emory.edu</w:t>
        </w:r>
      </w:hyperlink>
      <w:r w:rsidR="002E09BC" w:rsidRPr="00A36B87">
        <w:rPr>
          <w:b/>
          <w:sz w:val="20"/>
          <w:szCs w:val="20"/>
        </w:rPr>
        <w:t xml:space="preserve"> </w:t>
      </w:r>
      <w:r w:rsidR="002006DD" w:rsidRPr="00A36B87">
        <w:rPr>
          <w:b/>
          <w:sz w:val="20"/>
          <w:szCs w:val="20"/>
        </w:rPr>
        <w:t xml:space="preserve"> </w:t>
      </w:r>
    </w:p>
    <w:p w14:paraId="4B5347BF" w14:textId="77777777" w:rsidR="003F539B" w:rsidRPr="004C58FE" w:rsidRDefault="00BE2813" w:rsidP="00993EA3">
      <w:pPr>
        <w:ind w:left="720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993EA3" w:rsidRPr="004C58FE">
        <w:rPr>
          <w:b/>
          <w:sz w:val="20"/>
          <w:szCs w:val="20"/>
        </w:rPr>
        <w:tab/>
      </w:r>
      <w:r w:rsidR="00993EA3" w:rsidRPr="004C58FE">
        <w:rPr>
          <w:b/>
          <w:sz w:val="20"/>
          <w:szCs w:val="20"/>
        </w:rPr>
        <w:tab/>
      </w:r>
    </w:p>
    <w:p w14:paraId="54F44C2B" w14:textId="77777777" w:rsidR="00686187" w:rsidRDefault="00686187" w:rsidP="00D4106C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</w:tabs>
        <w:rPr>
          <w:sz w:val="22"/>
          <w:szCs w:val="22"/>
        </w:rPr>
      </w:pPr>
    </w:p>
    <w:tbl>
      <w:tblPr>
        <w:tblW w:w="104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68"/>
        <w:gridCol w:w="1134"/>
        <w:gridCol w:w="450"/>
        <w:gridCol w:w="540"/>
        <w:gridCol w:w="1638"/>
        <w:gridCol w:w="342"/>
        <w:gridCol w:w="180"/>
        <w:gridCol w:w="603"/>
        <w:gridCol w:w="477"/>
        <w:gridCol w:w="828"/>
        <w:gridCol w:w="18"/>
        <w:gridCol w:w="704"/>
        <w:gridCol w:w="1528"/>
      </w:tblGrid>
      <w:tr w:rsidR="003F539B" w:rsidRPr="003F539B" w14:paraId="126AC8D4" w14:textId="77777777" w:rsidTr="00BC1010">
        <w:trPr>
          <w:trHeight w:val="323"/>
        </w:trPr>
        <w:tc>
          <w:tcPr>
            <w:tcW w:w="10458" w:type="dxa"/>
            <w:gridSpan w:val="14"/>
            <w:shd w:val="pct10" w:color="auto" w:fill="auto"/>
          </w:tcPr>
          <w:p w14:paraId="3B1AE909" w14:textId="77777777" w:rsidR="003F539B" w:rsidRPr="00BC1010" w:rsidRDefault="003F539B" w:rsidP="00BC101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rPr>
                <w:b/>
                <w:smallCaps/>
                <w:sz w:val="22"/>
                <w:szCs w:val="22"/>
              </w:rPr>
            </w:pPr>
            <w:r w:rsidRPr="00BC1010">
              <w:rPr>
                <w:b/>
                <w:smallCaps/>
                <w:sz w:val="22"/>
                <w:szCs w:val="22"/>
              </w:rPr>
              <w:t>Section A:</w:t>
            </w:r>
            <w:r w:rsidR="00074E2E" w:rsidRPr="00BC1010">
              <w:rPr>
                <w:b/>
                <w:smallCaps/>
                <w:sz w:val="22"/>
                <w:szCs w:val="22"/>
              </w:rPr>
              <w:tab/>
            </w:r>
            <w:r w:rsidR="007772BF" w:rsidRPr="00BC1010">
              <w:rPr>
                <w:b/>
                <w:smallCaps/>
                <w:sz w:val="22"/>
                <w:szCs w:val="22"/>
              </w:rPr>
              <w:t>Authoriz</w:t>
            </w:r>
            <w:r w:rsidRPr="00BC1010">
              <w:rPr>
                <w:b/>
                <w:smallCaps/>
                <w:sz w:val="22"/>
                <w:szCs w:val="22"/>
              </w:rPr>
              <w:t>a</w:t>
            </w:r>
            <w:r w:rsidR="00074E2E" w:rsidRPr="00BC1010">
              <w:rPr>
                <w:b/>
                <w:smallCaps/>
                <w:sz w:val="22"/>
                <w:szCs w:val="22"/>
              </w:rPr>
              <w:t>t</w:t>
            </w:r>
            <w:r w:rsidRPr="00BC1010">
              <w:rPr>
                <w:b/>
                <w:smallCaps/>
                <w:sz w:val="22"/>
                <w:szCs w:val="22"/>
              </w:rPr>
              <w:t>ion Information</w:t>
            </w:r>
          </w:p>
        </w:tc>
      </w:tr>
      <w:tr w:rsidR="00027FEC" w:rsidRPr="00DE1271" w14:paraId="7D2D2947" w14:textId="77777777" w:rsidTr="00BC1010">
        <w:trPr>
          <w:trHeight w:hRule="exact" w:val="346"/>
        </w:trPr>
        <w:tc>
          <w:tcPr>
            <w:tcW w:w="2016" w:type="dxa"/>
            <w:gridSpan w:val="2"/>
            <w:tcBorders>
              <w:bottom w:val="single" w:sz="4" w:space="0" w:color="auto"/>
            </w:tcBorders>
            <w:vAlign w:val="bottom"/>
          </w:tcPr>
          <w:p w14:paraId="25A7163A" w14:textId="77777777" w:rsidR="001D2229" w:rsidRPr="00BC1010" w:rsidRDefault="001D2229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Principal Investigator:</w:t>
            </w:r>
          </w:p>
        </w:tc>
        <w:tc>
          <w:tcPr>
            <w:tcW w:w="4104" w:type="dxa"/>
            <w:gridSpan w:val="5"/>
            <w:tcBorders>
              <w:bottom w:val="single" w:sz="4" w:space="0" w:color="auto"/>
            </w:tcBorders>
            <w:vAlign w:val="bottom"/>
          </w:tcPr>
          <w:p w14:paraId="160C852A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0" w:name="Text86"/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783" w:type="dxa"/>
            <w:gridSpan w:val="2"/>
            <w:tcBorders>
              <w:bottom w:val="single" w:sz="4" w:space="0" w:color="auto"/>
            </w:tcBorders>
            <w:vAlign w:val="bottom"/>
          </w:tcPr>
          <w:p w14:paraId="795D6AC8" w14:textId="77777777" w:rsidR="001D2229" w:rsidRPr="00BC1010" w:rsidRDefault="001D2229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Auth#:</w:t>
            </w:r>
          </w:p>
        </w:tc>
        <w:tc>
          <w:tcPr>
            <w:tcW w:w="1323" w:type="dxa"/>
            <w:gridSpan w:val="3"/>
            <w:tcBorders>
              <w:bottom w:val="single" w:sz="4" w:space="0" w:color="auto"/>
            </w:tcBorders>
            <w:vAlign w:val="bottom"/>
          </w:tcPr>
          <w:p w14:paraId="0FD66249" w14:textId="77777777" w:rsidR="001D2229" w:rsidRPr="00BC1010" w:rsidRDefault="00DC76A6" w:rsidP="00BC1010">
            <w:pPr>
              <w:tabs>
                <w:tab w:val="left" w:pos="1000"/>
                <w:tab w:val="left" w:pos="2160"/>
                <w:tab w:val="left" w:pos="2937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" w:name="Text87"/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04" w:type="dxa"/>
            <w:tcBorders>
              <w:bottom w:val="single" w:sz="4" w:space="0" w:color="auto"/>
            </w:tcBorders>
            <w:vAlign w:val="bottom"/>
          </w:tcPr>
          <w:p w14:paraId="2E854617" w14:textId="77777777" w:rsidR="001D2229" w:rsidRPr="00BC1010" w:rsidRDefault="001D2229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Date: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bottom"/>
          </w:tcPr>
          <w:p w14:paraId="49DEA357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/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/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</w:p>
        </w:tc>
      </w:tr>
      <w:tr w:rsidR="00DB3155" w:rsidRPr="00E427A3" w14:paraId="2A4860BC" w14:textId="77777777" w:rsidTr="00BC1010">
        <w:trPr>
          <w:trHeight w:val="296"/>
        </w:trPr>
        <w:tc>
          <w:tcPr>
            <w:tcW w:w="10458" w:type="dxa"/>
            <w:gridSpan w:val="14"/>
            <w:shd w:val="pct10" w:color="auto" w:fill="auto"/>
          </w:tcPr>
          <w:p w14:paraId="48957F7B" w14:textId="77777777" w:rsidR="00DB3155" w:rsidRPr="00BC1010" w:rsidRDefault="00074E2E" w:rsidP="00BC101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rPr>
                <w:i/>
                <w:smallCaps/>
                <w:sz w:val="22"/>
                <w:szCs w:val="22"/>
              </w:rPr>
            </w:pPr>
            <w:r w:rsidRPr="00BC1010">
              <w:rPr>
                <w:b/>
                <w:smallCaps/>
                <w:sz w:val="22"/>
                <w:szCs w:val="22"/>
              </w:rPr>
              <w:t>Section B:</w:t>
            </w:r>
            <w:r w:rsidRPr="00BC1010">
              <w:rPr>
                <w:b/>
                <w:smallCaps/>
                <w:sz w:val="22"/>
                <w:szCs w:val="22"/>
              </w:rPr>
              <w:tab/>
            </w:r>
            <w:r w:rsidR="00DB3155" w:rsidRPr="00BC1010">
              <w:rPr>
                <w:b/>
                <w:smallCaps/>
                <w:sz w:val="22"/>
                <w:szCs w:val="22"/>
              </w:rPr>
              <w:t>Add</w:t>
            </w:r>
            <w:r w:rsidR="00750837" w:rsidRPr="00BC1010">
              <w:rPr>
                <w:b/>
                <w:smallCaps/>
                <w:sz w:val="22"/>
                <w:szCs w:val="22"/>
              </w:rPr>
              <w:t xml:space="preserve"> </w:t>
            </w:r>
            <w:r w:rsidR="00DB3155" w:rsidRPr="00BC1010">
              <w:rPr>
                <w:b/>
                <w:smallCaps/>
                <w:sz w:val="22"/>
                <w:szCs w:val="22"/>
              </w:rPr>
              <w:t>Personnel</w:t>
            </w:r>
            <w:r w:rsidR="00E427A3" w:rsidRPr="00BC1010">
              <w:rPr>
                <w:smallCaps/>
                <w:sz w:val="22"/>
                <w:szCs w:val="22"/>
              </w:rPr>
              <w:t xml:space="preserve"> </w:t>
            </w:r>
            <w:r w:rsidR="00E427A3" w:rsidRPr="00BC1010">
              <w:rPr>
                <w:i/>
                <w:sz w:val="18"/>
                <w:szCs w:val="22"/>
              </w:rPr>
              <w:t>(attach</w:t>
            </w:r>
            <w:r w:rsidR="00BE2813" w:rsidRPr="00BC1010">
              <w:rPr>
                <w:i/>
                <w:sz w:val="18"/>
                <w:szCs w:val="22"/>
              </w:rPr>
              <w:t xml:space="preserve"> completed “</w:t>
            </w:r>
            <w:r w:rsidR="00E427A3" w:rsidRPr="00BC1010">
              <w:rPr>
                <w:i/>
                <w:sz w:val="18"/>
                <w:szCs w:val="22"/>
              </w:rPr>
              <w:t>Committee II</w:t>
            </w:r>
            <w:r w:rsidR="00BE2813" w:rsidRPr="00BC1010">
              <w:rPr>
                <w:i/>
                <w:sz w:val="18"/>
                <w:szCs w:val="22"/>
              </w:rPr>
              <w:t xml:space="preserve"> </w:t>
            </w:r>
            <w:r w:rsidR="005E6955" w:rsidRPr="00BC1010">
              <w:rPr>
                <w:i/>
                <w:sz w:val="18"/>
                <w:szCs w:val="22"/>
              </w:rPr>
              <w:t>–</w:t>
            </w:r>
            <w:r w:rsidR="00E427A3" w:rsidRPr="00BC1010">
              <w:rPr>
                <w:i/>
                <w:sz w:val="18"/>
                <w:szCs w:val="22"/>
              </w:rPr>
              <w:t xml:space="preserve"> </w:t>
            </w:r>
            <w:r w:rsidR="005E6955" w:rsidRPr="00BC1010">
              <w:rPr>
                <w:i/>
                <w:sz w:val="18"/>
                <w:szCs w:val="22"/>
              </w:rPr>
              <w:t>Training &amp; Monitoring Form</w:t>
            </w:r>
            <w:r w:rsidR="00BE2813" w:rsidRPr="00BC1010">
              <w:rPr>
                <w:i/>
                <w:sz w:val="18"/>
                <w:szCs w:val="22"/>
              </w:rPr>
              <w:t>”</w:t>
            </w:r>
            <w:r w:rsidR="00E427A3" w:rsidRPr="00BC1010">
              <w:rPr>
                <w:i/>
                <w:sz w:val="18"/>
                <w:szCs w:val="22"/>
              </w:rPr>
              <w:t>)</w:t>
            </w:r>
          </w:p>
        </w:tc>
        <w:bookmarkStart w:id="2" w:name="_GoBack"/>
        <w:bookmarkEnd w:id="2"/>
      </w:tr>
      <w:tr w:rsidR="00027FEC" w:rsidRPr="00563A5A" w14:paraId="0D345218" w14:textId="77777777" w:rsidTr="00BC1010">
        <w:tc>
          <w:tcPr>
            <w:tcW w:w="4140" w:type="dxa"/>
            <w:gridSpan w:val="5"/>
            <w:shd w:val="pct5" w:color="auto" w:fill="auto"/>
            <w:vAlign w:val="bottom"/>
          </w:tcPr>
          <w:p w14:paraId="35B3D7FA" w14:textId="77777777" w:rsidR="00DB3155" w:rsidRPr="00BC1010" w:rsidRDefault="00DB3155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Name</w:t>
            </w:r>
          </w:p>
        </w:tc>
        <w:tc>
          <w:tcPr>
            <w:tcW w:w="2160" w:type="dxa"/>
            <w:gridSpan w:val="3"/>
            <w:shd w:val="pct5" w:color="auto" w:fill="auto"/>
            <w:vAlign w:val="bottom"/>
          </w:tcPr>
          <w:p w14:paraId="4F7156D4" w14:textId="77777777" w:rsidR="00DB3155" w:rsidRPr="00BC1010" w:rsidRDefault="00DB3155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Employee/Student</w:t>
            </w:r>
            <w:r w:rsidR="00332F84" w:rsidRPr="00BC1010">
              <w:rPr>
                <w:sz w:val="20"/>
                <w:szCs w:val="20"/>
              </w:rPr>
              <w:t xml:space="preserve"> ID</w:t>
            </w:r>
            <w:r w:rsidRPr="00BC1010">
              <w:rPr>
                <w:sz w:val="20"/>
                <w:szCs w:val="20"/>
              </w:rPr>
              <w:t xml:space="preserve"> #</w:t>
            </w:r>
          </w:p>
        </w:tc>
        <w:tc>
          <w:tcPr>
            <w:tcW w:w="1908" w:type="dxa"/>
            <w:gridSpan w:val="3"/>
            <w:shd w:val="pct5" w:color="auto" w:fill="auto"/>
            <w:vAlign w:val="bottom"/>
          </w:tcPr>
          <w:p w14:paraId="4A1CE805" w14:textId="77777777" w:rsidR="00DB3155" w:rsidRPr="00BC1010" w:rsidRDefault="000C6C1E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Attended Radiation Safety Training</w:t>
            </w:r>
          </w:p>
        </w:tc>
        <w:tc>
          <w:tcPr>
            <w:tcW w:w="2070" w:type="dxa"/>
            <w:gridSpan w:val="3"/>
            <w:shd w:val="pct5" w:color="auto" w:fill="auto"/>
            <w:vAlign w:val="bottom"/>
          </w:tcPr>
          <w:p w14:paraId="51FDDBF6" w14:textId="77777777" w:rsidR="001D2229" w:rsidRPr="00BC1010" w:rsidRDefault="000C6C1E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Date of Radiation</w:t>
            </w:r>
          </w:p>
          <w:p w14:paraId="12EC4589" w14:textId="77777777" w:rsidR="00DB3155" w:rsidRPr="00BC1010" w:rsidRDefault="000C6C1E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 xml:space="preserve">Safety Training </w:t>
            </w:r>
          </w:p>
        </w:tc>
      </w:tr>
      <w:tr w:rsidR="00027FEC" w:rsidRPr="00DE1271" w14:paraId="5FBF3208" w14:textId="77777777" w:rsidTr="00BC1010">
        <w:trPr>
          <w:trHeight w:val="288"/>
        </w:trPr>
        <w:tc>
          <w:tcPr>
            <w:tcW w:w="4140" w:type="dxa"/>
            <w:gridSpan w:val="5"/>
            <w:vAlign w:val="bottom"/>
          </w:tcPr>
          <w:p w14:paraId="2B3E1479" w14:textId="77777777" w:rsidR="000C6C1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" w:name="Text89"/>
            <w:r w:rsidR="000C6C1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160" w:type="dxa"/>
            <w:gridSpan w:val="3"/>
            <w:vAlign w:val="bottom"/>
          </w:tcPr>
          <w:p w14:paraId="07A430D0" w14:textId="77777777" w:rsidR="000C6C1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4" w:name="Text90"/>
            <w:r w:rsidR="000C6C1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="000C6C1E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08" w:type="dxa"/>
            <w:gridSpan w:val="3"/>
            <w:vAlign w:val="bottom"/>
          </w:tcPr>
          <w:p w14:paraId="40F160A6" w14:textId="77777777" w:rsidR="000C6C1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C1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0C6C1E" w:rsidRPr="00BC1010">
              <w:rPr>
                <w:sz w:val="20"/>
                <w:szCs w:val="20"/>
              </w:rPr>
              <w:t xml:space="preserve"> Yes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6C1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0C6C1E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070" w:type="dxa"/>
            <w:gridSpan w:val="3"/>
            <w:vAlign w:val="bottom"/>
          </w:tcPr>
          <w:p w14:paraId="071585EB" w14:textId="77777777" w:rsidR="000C6C1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r w:rsidR="000C6C1E" w:rsidRPr="00BC1010">
              <w:rPr>
                <w:sz w:val="20"/>
                <w:szCs w:val="20"/>
              </w:rPr>
              <w:t xml:space="preserve"> /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r w:rsidR="000C6C1E" w:rsidRPr="00BC1010">
              <w:rPr>
                <w:sz w:val="20"/>
                <w:szCs w:val="20"/>
              </w:rPr>
              <w:t xml:space="preserve"> /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</w:p>
        </w:tc>
      </w:tr>
      <w:tr w:rsidR="00027FEC" w:rsidRPr="00DE1271" w14:paraId="2B837C28" w14:textId="77777777" w:rsidTr="00BC1010">
        <w:trPr>
          <w:trHeight w:val="288"/>
        </w:trPr>
        <w:tc>
          <w:tcPr>
            <w:tcW w:w="4140" w:type="dxa"/>
            <w:gridSpan w:val="5"/>
            <w:vAlign w:val="bottom"/>
          </w:tcPr>
          <w:p w14:paraId="44EF3672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" w:name="Text92"/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60" w:type="dxa"/>
            <w:gridSpan w:val="3"/>
            <w:vAlign w:val="bottom"/>
          </w:tcPr>
          <w:p w14:paraId="28088F94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" w:name="Text93"/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08" w:type="dxa"/>
            <w:gridSpan w:val="3"/>
            <w:vAlign w:val="bottom"/>
          </w:tcPr>
          <w:p w14:paraId="6B78E446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Yes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070" w:type="dxa"/>
            <w:gridSpan w:val="3"/>
            <w:vAlign w:val="bottom"/>
          </w:tcPr>
          <w:p w14:paraId="17DA4486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/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/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</w:p>
        </w:tc>
      </w:tr>
      <w:tr w:rsidR="00027FEC" w:rsidRPr="00DE1271" w14:paraId="2EBC8FCC" w14:textId="77777777" w:rsidTr="00BC1010">
        <w:trPr>
          <w:trHeight w:val="288"/>
        </w:trPr>
        <w:tc>
          <w:tcPr>
            <w:tcW w:w="4140" w:type="dxa"/>
            <w:gridSpan w:val="5"/>
            <w:tcBorders>
              <w:bottom w:val="single" w:sz="4" w:space="0" w:color="auto"/>
            </w:tcBorders>
            <w:vAlign w:val="bottom"/>
          </w:tcPr>
          <w:p w14:paraId="6E3EDC33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" w:name="Text95"/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bottom"/>
          </w:tcPr>
          <w:p w14:paraId="7C929047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" w:name="Text96"/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bottom"/>
          </w:tcPr>
          <w:p w14:paraId="1DB5E875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Yes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bottom"/>
          </w:tcPr>
          <w:p w14:paraId="66A3A34C" w14:textId="77777777" w:rsidR="001D222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/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r w:rsidR="001D2229" w:rsidRPr="00BC1010">
              <w:rPr>
                <w:sz w:val="20"/>
                <w:szCs w:val="20"/>
              </w:rPr>
              <w:t xml:space="preserve"> /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D2229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="001D2229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</w:p>
        </w:tc>
      </w:tr>
      <w:tr w:rsidR="00074E2E" w14:paraId="04F6DC43" w14:textId="77777777" w:rsidTr="00BC1010">
        <w:trPr>
          <w:trHeight w:val="287"/>
        </w:trPr>
        <w:tc>
          <w:tcPr>
            <w:tcW w:w="10458" w:type="dxa"/>
            <w:gridSpan w:val="14"/>
            <w:shd w:val="pct10" w:color="auto" w:fill="auto"/>
          </w:tcPr>
          <w:p w14:paraId="12E56240" w14:textId="77777777" w:rsidR="00074E2E" w:rsidRPr="00BC1010" w:rsidRDefault="00074E2E" w:rsidP="00BC101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rPr>
                <w:b/>
                <w:smallCaps/>
                <w:sz w:val="22"/>
                <w:szCs w:val="22"/>
              </w:rPr>
            </w:pPr>
            <w:r w:rsidRPr="00BC1010">
              <w:rPr>
                <w:b/>
                <w:smallCaps/>
                <w:sz w:val="22"/>
                <w:szCs w:val="22"/>
              </w:rPr>
              <w:t>Section C:</w:t>
            </w:r>
            <w:r w:rsidRPr="00BC1010">
              <w:rPr>
                <w:b/>
                <w:smallCaps/>
                <w:sz w:val="22"/>
                <w:szCs w:val="22"/>
              </w:rPr>
              <w:tab/>
              <w:t>Remove Personnel</w:t>
            </w:r>
          </w:p>
        </w:tc>
      </w:tr>
      <w:tr w:rsidR="00027FEC" w:rsidRPr="00DE1271" w14:paraId="012EC4C7" w14:textId="77777777" w:rsidTr="00BC1010">
        <w:trPr>
          <w:trHeight w:hRule="exact" w:val="288"/>
        </w:trPr>
        <w:tc>
          <w:tcPr>
            <w:tcW w:w="4140" w:type="dxa"/>
            <w:gridSpan w:val="5"/>
            <w:shd w:val="pct5" w:color="auto" w:fill="auto"/>
            <w:vAlign w:val="bottom"/>
          </w:tcPr>
          <w:p w14:paraId="0D6CB3DC" w14:textId="77777777" w:rsidR="00332F84" w:rsidRPr="00BC1010" w:rsidRDefault="00332F84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Name</w:t>
            </w:r>
          </w:p>
        </w:tc>
        <w:tc>
          <w:tcPr>
            <w:tcW w:w="2160" w:type="dxa"/>
            <w:gridSpan w:val="3"/>
            <w:shd w:val="pct5" w:color="auto" w:fill="auto"/>
            <w:vAlign w:val="bottom"/>
          </w:tcPr>
          <w:p w14:paraId="1E3CB745" w14:textId="77777777" w:rsidR="00332F84" w:rsidRPr="00BC1010" w:rsidRDefault="00332F84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Employee/Student  ID#</w:t>
            </w:r>
          </w:p>
        </w:tc>
        <w:tc>
          <w:tcPr>
            <w:tcW w:w="1908" w:type="dxa"/>
            <w:gridSpan w:val="3"/>
            <w:shd w:val="pct5" w:color="auto" w:fill="auto"/>
            <w:vAlign w:val="bottom"/>
          </w:tcPr>
          <w:p w14:paraId="1A4F9C53" w14:textId="77777777" w:rsidR="00332F84" w:rsidRPr="00BC1010" w:rsidRDefault="00E427A3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 xml:space="preserve">Badge </w:t>
            </w:r>
            <w:r w:rsidR="00332F84" w:rsidRPr="00BC1010">
              <w:rPr>
                <w:sz w:val="20"/>
                <w:szCs w:val="20"/>
              </w:rPr>
              <w:t>Part #</w:t>
            </w:r>
          </w:p>
        </w:tc>
        <w:tc>
          <w:tcPr>
            <w:tcW w:w="2070" w:type="dxa"/>
            <w:gridSpan w:val="3"/>
            <w:shd w:val="pct5" w:color="auto" w:fill="auto"/>
            <w:vAlign w:val="bottom"/>
          </w:tcPr>
          <w:p w14:paraId="7B2CCFD9" w14:textId="77777777" w:rsidR="00332F84" w:rsidRPr="00BC1010" w:rsidRDefault="005076A5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Leaving Emory</w:t>
            </w:r>
          </w:p>
        </w:tc>
      </w:tr>
      <w:tr w:rsidR="00027FEC" w:rsidRPr="00DE1271" w14:paraId="14C8C9D6" w14:textId="77777777" w:rsidTr="00BC1010">
        <w:trPr>
          <w:trHeight w:val="288"/>
        </w:trPr>
        <w:tc>
          <w:tcPr>
            <w:tcW w:w="4140" w:type="dxa"/>
            <w:gridSpan w:val="5"/>
            <w:vAlign w:val="bottom"/>
          </w:tcPr>
          <w:p w14:paraId="7A3FAD07" w14:textId="77777777" w:rsidR="00332F84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" w:name="Text98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0" w:type="dxa"/>
            <w:gridSpan w:val="3"/>
            <w:vAlign w:val="bottom"/>
          </w:tcPr>
          <w:p w14:paraId="77DDE239" w14:textId="77777777" w:rsidR="00332F84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" w:name="Text99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08" w:type="dxa"/>
            <w:gridSpan w:val="3"/>
            <w:vAlign w:val="bottom"/>
          </w:tcPr>
          <w:p w14:paraId="163C93AE" w14:textId="77777777" w:rsidR="00332F84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" w:name="Text100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70" w:type="dxa"/>
            <w:gridSpan w:val="3"/>
            <w:vAlign w:val="bottom"/>
          </w:tcPr>
          <w:p w14:paraId="2CFA2E23" w14:textId="77777777" w:rsidR="00332F84" w:rsidRPr="00BC1010" w:rsidRDefault="00DC76A6" w:rsidP="00BC1010">
            <w:pPr>
              <w:tabs>
                <w:tab w:val="left" w:pos="296"/>
                <w:tab w:val="left" w:pos="17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bookmarkEnd w:id="12"/>
            <w:r w:rsidR="004C58FE" w:rsidRPr="00BC1010">
              <w:rPr>
                <w:sz w:val="20"/>
                <w:szCs w:val="20"/>
              </w:rPr>
              <w:t xml:space="preserve"> </w:t>
            </w:r>
            <w:r w:rsidR="00F813B4" w:rsidRPr="00BC1010">
              <w:rPr>
                <w:sz w:val="20"/>
                <w:szCs w:val="20"/>
              </w:rPr>
              <w:t xml:space="preserve">Yes </w:t>
            </w:r>
            <w:r w:rsidR="00180CD9" w:rsidRPr="00BC1010">
              <w:rPr>
                <w:sz w:val="20"/>
                <w:szCs w:val="20"/>
              </w:rPr>
              <w:t xml:space="preserve">  </w:t>
            </w:r>
            <w:r w:rsidR="008F233C" w:rsidRPr="00BC1010">
              <w:rPr>
                <w:sz w:val="20"/>
                <w:szCs w:val="20"/>
              </w:rPr>
              <w:t xml:space="preserve"> </w:t>
            </w:r>
            <w:r w:rsidR="00F813B4" w:rsidRPr="00BC1010">
              <w:rPr>
                <w:sz w:val="20"/>
                <w:szCs w:val="20"/>
              </w:rPr>
              <w:t xml:space="preserve">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 w:rsidR="00F813B4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bookmarkEnd w:id="13"/>
            <w:r w:rsidR="004C58FE" w:rsidRPr="00BC1010">
              <w:rPr>
                <w:sz w:val="20"/>
                <w:szCs w:val="20"/>
              </w:rPr>
              <w:t xml:space="preserve"> </w:t>
            </w:r>
            <w:r w:rsidR="00F813B4" w:rsidRPr="00BC1010">
              <w:rPr>
                <w:sz w:val="20"/>
                <w:szCs w:val="20"/>
              </w:rPr>
              <w:t>No</w:t>
            </w:r>
          </w:p>
        </w:tc>
      </w:tr>
      <w:tr w:rsidR="00027FEC" w:rsidRPr="00DE1271" w14:paraId="10D9D325" w14:textId="77777777" w:rsidTr="00BC1010">
        <w:trPr>
          <w:trHeight w:val="288"/>
        </w:trPr>
        <w:tc>
          <w:tcPr>
            <w:tcW w:w="4140" w:type="dxa"/>
            <w:gridSpan w:val="5"/>
            <w:vAlign w:val="bottom"/>
          </w:tcPr>
          <w:p w14:paraId="75F3D767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4" w:name="Text101"/>
            <w:r w:rsidR="004C58F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160" w:type="dxa"/>
            <w:gridSpan w:val="3"/>
            <w:vAlign w:val="bottom"/>
          </w:tcPr>
          <w:p w14:paraId="269B8142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5" w:name="Text102"/>
            <w:r w:rsidR="004C58F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908" w:type="dxa"/>
            <w:gridSpan w:val="3"/>
            <w:vAlign w:val="bottom"/>
          </w:tcPr>
          <w:p w14:paraId="36BA77C0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6" w:name="Text103"/>
            <w:r w:rsidR="004C58F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070" w:type="dxa"/>
            <w:gridSpan w:val="3"/>
            <w:vAlign w:val="bottom"/>
          </w:tcPr>
          <w:p w14:paraId="2A90D220" w14:textId="77777777" w:rsidR="004C58FE" w:rsidRPr="00BC1010" w:rsidRDefault="00DC76A6" w:rsidP="00BC1010">
            <w:pPr>
              <w:tabs>
                <w:tab w:val="left" w:pos="296"/>
                <w:tab w:val="left" w:pos="17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Yes   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No</w:t>
            </w:r>
          </w:p>
        </w:tc>
      </w:tr>
      <w:tr w:rsidR="00027FEC" w:rsidRPr="00DE1271" w14:paraId="15DD3F8B" w14:textId="77777777" w:rsidTr="00BC1010">
        <w:trPr>
          <w:trHeight w:val="288"/>
        </w:trPr>
        <w:tc>
          <w:tcPr>
            <w:tcW w:w="4140" w:type="dxa"/>
            <w:gridSpan w:val="5"/>
            <w:tcBorders>
              <w:bottom w:val="single" w:sz="4" w:space="0" w:color="auto"/>
            </w:tcBorders>
            <w:vAlign w:val="bottom"/>
          </w:tcPr>
          <w:p w14:paraId="0F85EACA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7" w:name="Text104"/>
            <w:r w:rsidR="004C58F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  <w:vAlign w:val="bottom"/>
          </w:tcPr>
          <w:p w14:paraId="1F8D11A4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" w:name="Text105"/>
            <w:r w:rsidR="004C58F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08" w:type="dxa"/>
            <w:gridSpan w:val="3"/>
            <w:tcBorders>
              <w:bottom w:val="single" w:sz="4" w:space="0" w:color="auto"/>
            </w:tcBorders>
            <w:vAlign w:val="bottom"/>
          </w:tcPr>
          <w:p w14:paraId="01EA7448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9" w:name="Text106"/>
            <w:r w:rsidR="004C58F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4C58FE" w:rsidRPr="00BC1010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bottom"/>
          </w:tcPr>
          <w:p w14:paraId="1A7BAE5F" w14:textId="77777777" w:rsidR="004C58FE" w:rsidRPr="00BC1010" w:rsidRDefault="00DC76A6" w:rsidP="00BC1010">
            <w:pPr>
              <w:tabs>
                <w:tab w:val="left" w:pos="296"/>
                <w:tab w:val="left" w:pos="1772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Yes   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No</w:t>
            </w:r>
          </w:p>
        </w:tc>
      </w:tr>
      <w:tr w:rsidR="009C7960" w14:paraId="7583AE87" w14:textId="77777777" w:rsidTr="00BC1010">
        <w:trPr>
          <w:trHeight w:val="278"/>
        </w:trPr>
        <w:tc>
          <w:tcPr>
            <w:tcW w:w="10458" w:type="dxa"/>
            <w:gridSpan w:val="14"/>
            <w:shd w:val="pct10" w:color="auto" w:fill="auto"/>
          </w:tcPr>
          <w:p w14:paraId="63DB777C" w14:textId="77777777" w:rsidR="009C7960" w:rsidRPr="00BC1010" w:rsidRDefault="009C7960" w:rsidP="00BC1010">
            <w:pPr>
              <w:tabs>
                <w:tab w:val="left" w:pos="140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rPr>
                <w:b/>
                <w:smallCaps/>
                <w:sz w:val="22"/>
                <w:szCs w:val="22"/>
              </w:rPr>
            </w:pPr>
            <w:r w:rsidRPr="00BC1010">
              <w:rPr>
                <w:b/>
                <w:smallCaps/>
                <w:sz w:val="22"/>
                <w:szCs w:val="22"/>
              </w:rPr>
              <w:t>Section D:</w:t>
            </w:r>
            <w:r w:rsidRPr="00BC1010">
              <w:rPr>
                <w:b/>
                <w:smallCaps/>
                <w:sz w:val="22"/>
                <w:szCs w:val="22"/>
              </w:rPr>
              <w:tab/>
              <w:t xml:space="preserve">Location </w:t>
            </w:r>
            <w:r w:rsidR="00750837" w:rsidRPr="00BC1010">
              <w:rPr>
                <w:b/>
                <w:smallCaps/>
                <w:sz w:val="22"/>
                <w:szCs w:val="22"/>
              </w:rPr>
              <w:t>Changes</w:t>
            </w:r>
          </w:p>
        </w:tc>
      </w:tr>
      <w:tr w:rsidR="00027FEC" w:rsidRPr="003F0E6A" w14:paraId="7D11246E" w14:textId="77777777" w:rsidTr="00BC1010">
        <w:tc>
          <w:tcPr>
            <w:tcW w:w="1548" w:type="dxa"/>
            <w:shd w:val="pct5" w:color="auto" w:fill="auto"/>
          </w:tcPr>
          <w:p w14:paraId="57CB731E" w14:textId="77777777" w:rsidR="003F0E6A" w:rsidRPr="00BC1010" w:rsidRDefault="003F0E6A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Room(s) Added</w:t>
            </w:r>
          </w:p>
        </w:tc>
        <w:tc>
          <w:tcPr>
            <w:tcW w:w="1602" w:type="dxa"/>
            <w:gridSpan w:val="2"/>
            <w:shd w:val="pct5" w:color="auto" w:fill="auto"/>
          </w:tcPr>
          <w:p w14:paraId="330C2C54" w14:textId="77777777" w:rsidR="003F0E6A" w:rsidRPr="00BC1010" w:rsidRDefault="00102AA9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Room</w:t>
            </w:r>
            <w:r w:rsidR="00B27587" w:rsidRPr="00BC1010">
              <w:rPr>
                <w:sz w:val="20"/>
                <w:szCs w:val="20"/>
              </w:rPr>
              <w:t>(s)</w:t>
            </w:r>
            <w:r w:rsidRPr="00BC1010">
              <w:rPr>
                <w:sz w:val="20"/>
                <w:szCs w:val="20"/>
              </w:rPr>
              <w:t xml:space="preserve"> Deleted</w:t>
            </w:r>
          </w:p>
        </w:tc>
        <w:tc>
          <w:tcPr>
            <w:tcW w:w="2628" w:type="dxa"/>
            <w:gridSpan w:val="3"/>
            <w:shd w:val="pct5" w:color="auto" w:fill="auto"/>
          </w:tcPr>
          <w:p w14:paraId="750D519A" w14:textId="77777777" w:rsidR="003F0E6A" w:rsidRPr="00BC1010" w:rsidRDefault="003F0E6A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 xml:space="preserve">Design/Diagram(s) </w:t>
            </w:r>
            <w:r w:rsidRPr="00BC1010">
              <w:rPr>
                <w:b/>
                <w:i/>
                <w:sz w:val="20"/>
                <w:szCs w:val="20"/>
              </w:rPr>
              <w:t>check one</w:t>
            </w:r>
          </w:p>
        </w:tc>
        <w:tc>
          <w:tcPr>
            <w:tcW w:w="4500" w:type="dxa"/>
            <w:gridSpan w:val="8"/>
            <w:shd w:val="pct5" w:color="auto" w:fill="auto"/>
          </w:tcPr>
          <w:p w14:paraId="1B007EE7" w14:textId="77777777" w:rsidR="003F0E6A" w:rsidRPr="00BC1010" w:rsidRDefault="00102AA9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Location and Room #</w:t>
            </w:r>
          </w:p>
        </w:tc>
      </w:tr>
      <w:tr w:rsidR="00027FEC" w:rsidRPr="00102AA9" w14:paraId="7484433A" w14:textId="77777777" w:rsidTr="00BC1010">
        <w:trPr>
          <w:trHeight w:hRule="exact" w:val="288"/>
        </w:trPr>
        <w:tc>
          <w:tcPr>
            <w:tcW w:w="1548" w:type="dxa"/>
            <w:vAlign w:val="bottom"/>
          </w:tcPr>
          <w:p w14:paraId="15AF78DD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5"/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bookmarkEnd w:id="20"/>
            <w:r w:rsidR="004C58FE" w:rsidRPr="00BC1010">
              <w:rPr>
                <w:sz w:val="20"/>
                <w:szCs w:val="20"/>
              </w:rPr>
              <w:t xml:space="preserve"> Yes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bookmarkEnd w:id="21"/>
            <w:r w:rsidR="004C58FE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602" w:type="dxa"/>
            <w:gridSpan w:val="2"/>
            <w:vAlign w:val="bottom"/>
          </w:tcPr>
          <w:p w14:paraId="07BC7527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Yes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628" w:type="dxa"/>
            <w:gridSpan w:val="3"/>
            <w:vAlign w:val="bottom"/>
          </w:tcPr>
          <w:p w14:paraId="63E71BDA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Attached  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On File</w:t>
            </w:r>
          </w:p>
        </w:tc>
        <w:tc>
          <w:tcPr>
            <w:tcW w:w="4500" w:type="dxa"/>
            <w:gridSpan w:val="8"/>
            <w:vAlign w:val="bottom"/>
          </w:tcPr>
          <w:p w14:paraId="34246D5C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2" w:name="Text107"/>
            <w:r w:rsidR="004C58F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027FEC" w:rsidRPr="00102AA9" w14:paraId="2105919C" w14:textId="77777777" w:rsidTr="00BC1010">
        <w:trPr>
          <w:trHeight w:hRule="exact" w:val="288"/>
        </w:trPr>
        <w:tc>
          <w:tcPr>
            <w:tcW w:w="1548" w:type="dxa"/>
            <w:vAlign w:val="bottom"/>
          </w:tcPr>
          <w:p w14:paraId="1113FBFD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Yes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602" w:type="dxa"/>
            <w:gridSpan w:val="2"/>
            <w:vAlign w:val="bottom"/>
          </w:tcPr>
          <w:p w14:paraId="46B6CC63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Yes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628" w:type="dxa"/>
            <w:gridSpan w:val="3"/>
            <w:vAlign w:val="bottom"/>
          </w:tcPr>
          <w:p w14:paraId="6DCBC3A2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Attached  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On File</w:t>
            </w:r>
          </w:p>
        </w:tc>
        <w:tc>
          <w:tcPr>
            <w:tcW w:w="4500" w:type="dxa"/>
            <w:gridSpan w:val="8"/>
            <w:vAlign w:val="bottom"/>
          </w:tcPr>
          <w:p w14:paraId="3D1D1D9B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3" w:name="Text108"/>
            <w:r w:rsidR="004C58F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23"/>
          </w:p>
        </w:tc>
      </w:tr>
      <w:tr w:rsidR="00027FEC" w:rsidRPr="00102AA9" w14:paraId="658C837B" w14:textId="77777777" w:rsidTr="00BC1010">
        <w:trPr>
          <w:trHeight w:hRule="exact" w:val="288"/>
        </w:trPr>
        <w:tc>
          <w:tcPr>
            <w:tcW w:w="1548" w:type="dxa"/>
            <w:tcBorders>
              <w:bottom w:val="single" w:sz="4" w:space="0" w:color="auto"/>
            </w:tcBorders>
            <w:vAlign w:val="bottom"/>
          </w:tcPr>
          <w:p w14:paraId="6DAFE064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Yes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1602" w:type="dxa"/>
            <w:gridSpan w:val="2"/>
            <w:tcBorders>
              <w:bottom w:val="single" w:sz="4" w:space="0" w:color="auto"/>
            </w:tcBorders>
            <w:vAlign w:val="bottom"/>
          </w:tcPr>
          <w:p w14:paraId="0F404A8D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Yes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  <w:vAlign w:val="bottom"/>
          </w:tcPr>
          <w:p w14:paraId="3078BE31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jc w:val="center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Attached  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On File</w:t>
            </w:r>
          </w:p>
        </w:tc>
        <w:tc>
          <w:tcPr>
            <w:tcW w:w="4500" w:type="dxa"/>
            <w:gridSpan w:val="8"/>
            <w:tcBorders>
              <w:bottom w:val="single" w:sz="4" w:space="0" w:color="auto"/>
            </w:tcBorders>
            <w:vAlign w:val="bottom"/>
          </w:tcPr>
          <w:p w14:paraId="232535C5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4" w:name="Text109"/>
            <w:r w:rsidR="004C58F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="004C58FE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D13C9F" w:rsidRPr="00D13C9F" w14:paraId="53179CBC" w14:textId="77777777" w:rsidTr="00BC1010">
        <w:trPr>
          <w:trHeight w:val="278"/>
        </w:trPr>
        <w:tc>
          <w:tcPr>
            <w:tcW w:w="10458" w:type="dxa"/>
            <w:gridSpan w:val="14"/>
            <w:shd w:val="pct10" w:color="auto" w:fill="auto"/>
          </w:tcPr>
          <w:p w14:paraId="5A9CF95F" w14:textId="77777777" w:rsidR="00D13C9F" w:rsidRPr="00BC1010" w:rsidRDefault="00D13C9F" w:rsidP="00BC1010">
            <w:pPr>
              <w:tabs>
                <w:tab w:val="left" w:pos="1424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rPr>
                <w:rFonts w:ascii="Times New Roman Bold" w:hAnsi="Times New Roman Bold"/>
                <w:b/>
                <w:smallCaps/>
                <w:sz w:val="22"/>
                <w:szCs w:val="20"/>
              </w:rPr>
            </w:pPr>
            <w:r w:rsidRPr="00BC1010">
              <w:rPr>
                <w:rFonts w:ascii="Times New Roman Bold" w:hAnsi="Times New Roman Bold"/>
                <w:b/>
                <w:smallCaps/>
                <w:sz w:val="22"/>
                <w:szCs w:val="20"/>
              </w:rPr>
              <w:t>Section E:</w:t>
            </w:r>
            <w:r w:rsidRPr="00BC1010">
              <w:rPr>
                <w:rFonts w:ascii="Times New Roman Bold" w:hAnsi="Times New Roman Bold"/>
                <w:b/>
                <w:smallCaps/>
                <w:sz w:val="22"/>
                <w:szCs w:val="20"/>
              </w:rPr>
              <w:tab/>
              <w:t>Add</w:t>
            </w:r>
            <w:r w:rsidR="00750837" w:rsidRPr="00BC1010">
              <w:rPr>
                <w:rFonts w:ascii="Times New Roman Bold" w:hAnsi="Times New Roman Bold"/>
                <w:b/>
                <w:smallCaps/>
                <w:sz w:val="22"/>
                <w:szCs w:val="20"/>
              </w:rPr>
              <w:t xml:space="preserve"> </w:t>
            </w:r>
            <w:r w:rsidRPr="00BC1010">
              <w:rPr>
                <w:rFonts w:ascii="Times New Roman Bold" w:hAnsi="Times New Roman Bold"/>
                <w:b/>
                <w:smallCaps/>
                <w:sz w:val="22"/>
                <w:szCs w:val="20"/>
              </w:rPr>
              <w:t xml:space="preserve">Protocol/Isotope </w:t>
            </w:r>
            <w:r w:rsidR="0044619F" w:rsidRPr="00BC1010">
              <w:rPr>
                <w:rFonts w:ascii="Times New Roman Bold" w:hAnsi="Times New Roman Bold"/>
                <w:b/>
                <w:smallCaps/>
                <w:sz w:val="22"/>
                <w:szCs w:val="20"/>
              </w:rPr>
              <w:t>or</w:t>
            </w:r>
            <w:r w:rsidRPr="00BC1010">
              <w:rPr>
                <w:rFonts w:ascii="Times New Roman Bold" w:hAnsi="Times New Roman Bold"/>
                <w:b/>
                <w:smallCaps/>
                <w:sz w:val="22"/>
                <w:szCs w:val="20"/>
              </w:rPr>
              <w:t xml:space="preserve"> </w:t>
            </w:r>
            <w:r w:rsidR="0044619F" w:rsidRPr="00BC1010">
              <w:rPr>
                <w:rFonts w:ascii="Times New Roman Bold" w:hAnsi="Times New Roman Bold"/>
                <w:b/>
                <w:smallCaps/>
                <w:sz w:val="22"/>
                <w:szCs w:val="20"/>
              </w:rPr>
              <w:t xml:space="preserve">Increase </w:t>
            </w:r>
            <w:r w:rsidRPr="00BC1010">
              <w:rPr>
                <w:rFonts w:ascii="Times New Roman Bold" w:hAnsi="Times New Roman Bold"/>
                <w:b/>
                <w:smallCaps/>
                <w:sz w:val="22"/>
                <w:szCs w:val="20"/>
              </w:rPr>
              <w:t>Possession Limit</w:t>
            </w:r>
          </w:p>
        </w:tc>
      </w:tr>
      <w:tr w:rsidR="008E2E3D" w:rsidRPr="000F0DCB" w14:paraId="6AD7F366" w14:textId="77777777" w:rsidTr="00BC1010">
        <w:tc>
          <w:tcPr>
            <w:tcW w:w="10278" w:type="dxa"/>
            <w:gridSpan w:val="14"/>
            <w:shd w:val="pct5" w:color="auto" w:fill="auto"/>
            <w:vAlign w:val="bottom"/>
          </w:tcPr>
          <w:p w14:paraId="4BE4AF5D" w14:textId="77777777" w:rsidR="00BE2813" w:rsidRPr="00BC1010" w:rsidRDefault="00BE2813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i/>
                <w:sz w:val="18"/>
                <w:szCs w:val="18"/>
              </w:rPr>
            </w:pPr>
            <w:r w:rsidRPr="00BC1010">
              <w:rPr>
                <w:b/>
                <w:i/>
                <w:sz w:val="18"/>
                <w:szCs w:val="18"/>
                <w:vertAlign w:val="superscript"/>
              </w:rPr>
              <w:t xml:space="preserve"> </w:t>
            </w:r>
            <w:r w:rsidR="008E2E3D" w:rsidRPr="00BC1010">
              <w:rPr>
                <w:b/>
                <w:i/>
                <w:sz w:val="18"/>
                <w:szCs w:val="18"/>
                <w:vertAlign w:val="superscript"/>
              </w:rPr>
              <w:t>1</w:t>
            </w:r>
            <w:r w:rsidRPr="00BC1010">
              <w:rPr>
                <w:b/>
                <w:i/>
                <w:sz w:val="18"/>
                <w:szCs w:val="18"/>
                <w:vertAlign w:val="superscript"/>
              </w:rPr>
              <w:t xml:space="preserve"> </w:t>
            </w:r>
            <w:r w:rsidR="008E2E3D" w:rsidRPr="00BC1010">
              <w:rPr>
                <w:i/>
                <w:sz w:val="18"/>
                <w:szCs w:val="18"/>
              </w:rPr>
              <w:t>attach</w:t>
            </w:r>
            <w:r w:rsidRPr="00BC1010">
              <w:rPr>
                <w:i/>
                <w:sz w:val="18"/>
                <w:szCs w:val="18"/>
              </w:rPr>
              <w:t xml:space="preserve"> completed “Committee II - </w:t>
            </w:r>
            <w:r w:rsidR="00566AFC" w:rsidRPr="00BC1010">
              <w:rPr>
                <w:i/>
                <w:sz w:val="18"/>
                <w:szCs w:val="18"/>
              </w:rPr>
              <w:t>Amendment</w:t>
            </w:r>
            <w:r w:rsidR="000F0DCB" w:rsidRPr="00BC1010">
              <w:rPr>
                <w:i/>
                <w:sz w:val="18"/>
                <w:szCs w:val="18"/>
              </w:rPr>
              <w:t xml:space="preserve"> to</w:t>
            </w:r>
            <w:r w:rsidR="00566AFC" w:rsidRPr="00BC1010">
              <w:rPr>
                <w:i/>
                <w:sz w:val="18"/>
                <w:szCs w:val="18"/>
              </w:rPr>
              <w:t xml:space="preserve"> </w:t>
            </w:r>
            <w:r w:rsidR="009B2511" w:rsidRPr="00BC1010">
              <w:rPr>
                <w:i/>
                <w:sz w:val="18"/>
                <w:szCs w:val="18"/>
              </w:rPr>
              <w:t>P</w:t>
            </w:r>
            <w:r w:rsidR="008E2E3D" w:rsidRPr="00BC1010">
              <w:rPr>
                <w:i/>
                <w:sz w:val="18"/>
                <w:szCs w:val="18"/>
              </w:rPr>
              <w:t xml:space="preserve">rotocol </w:t>
            </w:r>
            <w:r w:rsidR="00566AFC" w:rsidRPr="00BC1010">
              <w:rPr>
                <w:i/>
                <w:sz w:val="18"/>
                <w:szCs w:val="18"/>
              </w:rPr>
              <w:t xml:space="preserve">Summary </w:t>
            </w:r>
            <w:r w:rsidR="009B2511" w:rsidRPr="00BC1010">
              <w:rPr>
                <w:i/>
                <w:sz w:val="18"/>
                <w:szCs w:val="18"/>
              </w:rPr>
              <w:t>F</w:t>
            </w:r>
            <w:r w:rsidR="008E2E3D" w:rsidRPr="00BC1010">
              <w:rPr>
                <w:i/>
                <w:sz w:val="18"/>
                <w:szCs w:val="18"/>
              </w:rPr>
              <w:t>orm</w:t>
            </w:r>
            <w:r w:rsidRPr="00BC1010">
              <w:rPr>
                <w:i/>
                <w:sz w:val="18"/>
                <w:szCs w:val="18"/>
              </w:rPr>
              <w:t>”</w:t>
            </w:r>
            <w:r w:rsidR="008E2E3D" w:rsidRPr="00BC1010">
              <w:rPr>
                <w:i/>
                <w:sz w:val="18"/>
                <w:szCs w:val="18"/>
              </w:rPr>
              <w:t xml:space="preserve"> </w:t>
            </w:r>
            <w:r w:rsidR="009B2511" w:rsidRPr="00BC1010">
              <w:rPr>
                <w:i/>
                <w:sz w:val="18"/>
                <w:szCs w:val="18"/>
              </w:rPr>
              <w:t>and Literature References</w:t>
            </w:r>
            <w:r w:rsidR="008E2E3D" w:rsidRPr="00BC1010">
              <w:rPr>
                <w:i/>
                <w:sz w:val="18"/>
                <w:szCs w:val="18"/>
              </w:rPr>
              <w:t>;</w:t>
            </w:r>
          </w:p>
          <w:p w14:paraId="1F285F2D" w14:textId="77777777" w:rsidR="008E2E3D" w:rsidRPr="00BC1010" w:rsidRDefault="008E2E3D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i/>
                <w:sz w:val="18"/>
                <w:szCs w:val="18"/>
              </w:rPr>
            </w:pPr>
            <w:r w:rsidRPr="00BC1010">
              <w:rPr>
                <w:i/>
                <w:sz w:val="18"/>
                <w:szCs w:val="18"/>
              </w:rPr>
              <w:t xml:space="preserve"> </w:t>
            </w:r>
            <w:r w:rsidRPr="00BC1010">
              <w:rPr>
                <w:b/>
                <w:i/>
                <w:sz w:val="18"/>
                <w:szCs w:val="18"/>
                <w:vertAlign w:val="superscript"/>
              </w:rPr>
              <w:t>2</w:t>
            </w:r>
            <w:r w:rsidRPr="00BC1010">
              <w:rPr>
                <w:i/>
                <w:sz w:val="18"/>
                <w:szCs w:val="18"/>
              </w:rPr>
              <w:t xml:space="preserve"> attach </w:t>
            </w:r>
            <w:r w:rsidR="003C78EF" w:rsidRPr="00BC1010">
              <w:rPr>
                <w:i/>
                <w:sz w:val="18"/>
                <w:szCs w:val="18"/>
              </w:rPr>
              <w:t>Appendix E (Radionuclide Use in Animals)</w:t>
            </w:r>
          </w:p>
        </w:tc>
      </w:tr>
      <w:tr w:rsidR="008E2E3D" w:rsidRPr="009E77F9" w14:paraId="12EBC7D1" w14:textId="77777777" w:rsidTr="00BC1010">
        <w:tc>
          <w:tcPr>
            <w:tcW w:w="1548" w:type="dxa"/>
          </w:tcPr>
          <w:p w14:paraId="79A176C7" w14:textId="77777777" w:rsidR="008E2E3D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6"/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bookmarkEnd w:id="25"/>
            <w:r w:rsidR="004C58FE" w:rsidRPr="00BC1010">
              <w:rPr>
                <w:sz w:val="20"/>
                <w:szCs w:val="20"/>
              </w:rPr>
              <w:t xml:space="preserve"> </w:t>
            </w:r>
            <w:r w:rsidR="008E2E3D" w:rsidRPr="00BC1010">
              <w:rPr>
                <w:sz w:val="20"/>
                <w:szCs w:val="20"/>
              </w:rPr>
              <w:t>Yes</w:t>
            </w:r>
            <w:r w:rsidR="008E2E3D" w:rsidRPr="00BC1010">
              <w:rPr>
                <w:b/>
                <w:i/>
                <w:sz w:val="20"/>
                <w:szCs w:val="20"/>
                <w:vertAlign w:val="superscript"/>
              </w:rPr>
              <w:t>1</w:t>
            </w:r>
            <w:r w:rsidR="008E2E3D" w:rsidRPr="00BC1010">
              <w:rPr>
                <w:sz w:val="20"/>
                <w:szCs w:val="20"/>
              </w:rPr>
              <w:t xml:space="preserve">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2E3D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8E2E3D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730" w:type="dxa"/>
            <w:gridSpan w:val="13"/>
          </w:tcPr>
          <w:p w14:paraId="4256B1B2" w14:textId="77777777" w:rsidR="008E2E3D" w:rsidRPr="00BC1010" w:rsidRDefault="008E2E3D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New Protocol Only</w:t>
            </w:r>
          </w:p>
        </w:tc>
      </w:tr>
      <w:tr w:rsidR="00F11539" w:rsidRPr="009E77F9" w14:paraId="4ED74590" w14:textId="77777777" w:rsidTr="00BC1010">
        <w:tc>
          <w:tcPr>
            <w:tcW w:w="1548" w:type="dxa"/>
          </w:tcPr>
          <w:p w14:paraId="7A5D61B5" w14:textId="77777777" w:rsidR="00F1153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7"/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bookmarkEnd w:id="26"/>
            <w:r w:rsidR="004C58FE" w:rsidRPr="00BC1010">
              <w:rPr>
                <w:sz w:val="20"/>
                <w:szCs w:val="20"/>
              </w:rPr>
              <w:t xml:space="preserve"> </w:t>
            </w:r>
            <w:r w:rsidR="003637D7" w:rsidRPr="00BC1010">
              <w:rPr>
                <w:sz w:val="20"/>
                <w:szCs w:val="20"/>
              </w:rPr>
              <w:t>Yes</w:t>
            </w:r>
            <w:r w:rsidR="003637D7" w:rsidRPr="00BC1010">
              <w:rPr>
                <w:b/>
                <w:i/>
                <w:sz w:val="20"/>
                <w:szCs w:val="20"/>
                <w:vertAlign w:val="superscript"/>
              </w:rPr>
              <w:t>1</w:t>
            </w:r>
            <w:r w:rsidR="00F11539" w:rsidRPr="00BC1010">
              <w:rPr>
                <w:sz w:val="20"/>
                <w:szCs w:val="20"/>
              </w:rPr>
              <w:t xml:space="preserve">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539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</w:t>
            </w:r>
            <w:r w:rsidR="00F11539" w:rsidRPr="00BC1010">
              <w:rPr>
                <w:sz w:val="20"/>
                <w:szCs w:val="20"/>
              </w:rPr>
              <w:t>No</w:t>
            </w:r>
          </w:p>
        </w:tc>
        <w:tc>
          <w:tcPr>
            <w:tcW w:w="8730" w:type="dxa"/>
            <w:gridSpan w:val="13"/>
          </w:tcPr>
          <w:p w14:paraId="6B7A5337" w14:textId="77777777" w:rsidR="00F11539" w:rsidRPr="00BC1010" w:rsidRDefault="00F11539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 xml:space="preserve">New Protocol and/or Isotope </w:t>
            </w:r>
            <w:r w:rsidRPr="00BC1010">
              <w:rPr>
                <w:i/>
                <w:sz w:val="18"/>
                <w:szCs w:val="18"/>
              </w:rPr>
              <w:t>(</w:t>
            </w:r>
            <w:r w:rsidR="008E2E3D" w:rsidRPr="00BC1010">
              <w:rPr>
                <w:i/>
                <w:sz w:val="18"/>
                <w:szCs w:val="18"/>
              </w:rPr>
              <w:t>if yes,</w:t>
            </w:r>
            <w:r w:rsidR="003C78EF" w:rsidRPr="00BC1010">
              <w:rPr>
                <w:i/>
                <w:sz w:val="18"/>
                <w:szCs w:val="18"/>
              </w:rPr>
              <w:t xml:space="preserve"> perform </w:t>
            </w:r>
            <w:r w:rsidR="003C78EF" w:rsidRPr="00BC1010">
              <w:rPr>
                <w:b/>
                <w:i/>
                <w:sz w:val="18"/>
                <w:szCs w:val="18"/>
                <w:vertAlign w:val="superscript"/>
              </w:rPr>
              <w:t>1</w:t>
            </w:r>
            <w:r w:rsidR="003C78EF" w:rsidRPr="00BC1010">
              <w:rPr>
                <w:i/>
                <w:sz w:val="18"/>
                <w:szCs w:val="18"/>
              </w:rPr>
              <w:t xml:space="preserve"> and </w:t>
            </w:r>
            <w:r w:rsidRPr="00BC1010">
              <w:rPr>
                <w:i/>
                <w:sz w:val="18"/>
                <w:szCs w:val="18"/>
              </w:rPr>
              <w:t>complete ch</w:t>
            </w:r>
            <w:r w:rsidR="009E77F9" w:rsidRPr="00BC1010">
              <w:rPr>
                <w:i/>
                <w:sz w:val="18"/>
                <w:szCs w:val="18"/>
              </w:rPr>
              <w:t>art</w:t>
            </w:r>
            <w:r w:rsidRPr="00BC1010">
              <w:rPr>
                <w:i/>
                <w:sz w:val="18"/>
                <w:szCs w:val="18"/>
              </w:rPr>
              <w:t xml:space="preserve"> below)</w:t>
            </w:r>
          </w:p>
        </w:tc>
      </w:tr>
      <w:tr w:rsidR="00F11539" w:rsidRPr="009E77F9" w14:paraId="3FA621D7" w14:textId="77777777" w:rsidTr="00BC1010">
        <w:tc>
          <w:tcPr>
            <w:tcW w:w="1548" w:type="dxa"/>
            <w:tcBorders>
              <w:bottom w:val="single" w:sz="4" w:space="0" w:color="auto"/>
            </w:tcBorders>
          </w:tcPr>
          <w:p w14:paraId="33948466" w14:textId="77777777" w:rsidR="00F11539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8"/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bookmarkEnd w:id="27"/>
            <w:r w:rsidR="004C58FE" w:rsidRPr="00BC1010">
              <w:rPr>
                <w:sz w:val="20"/>
                <w:szCs w:val="20"/>
              </w:rPr>
              <w:t xml:space="preserve"> </w:t>
            </w:r>
            <w:r w:rsidR="003637D7" w:rsidRPr="00BC1010">
              <w:rPr>
                <w:sz w:val="20"/>
                <w:szCs w:val="20"/>
              </w:rPr>
              <w:t>Yes</w:t>
            </w:r>
            <w:r w:rsidR="009B2511" w:rsidRPr="00BC1010">
              <w:rPr>
                <w:sz w:val="20"/>
                <w:szCs w:val="20"/>
              </w:rPr>
              <w:t xml:space="preserve">  </w:t>
            </w:r>
            <w:r w:rsidR="00F11539" w:rsidRPr="00BC1010">
              <w:rPr>
                <w:sz w:val="20"/>
                <w:szCs w:val="20"/>
              </w:rPr>
              <w:t xml:space="preserve">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539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F11539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730" w:type="dxa"/>
            <w:gridSpan w:val="13"/>
            <w:tcBorders>
              <w:bottom w:val="single" w:sz="4" w:space="0" w:color="auto"/>
            </w:tcBorders>
          </w:tcPr>
          <w:p w14:paraId="63A803C9" w14:textId="77777777" w:rsidR="00F11539" w:rsidRPr="00BC1010" w:rsidRDefault="00F11539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 xml:space="preserve">Possession Limit Increase </w:t>
            </w:r>
            <w:r w:rsidRPr="00BC1010">
              <w:rPr>
                <w:i/>
                <w:sz w:val="18"/>
                <w:szCs w:val="18"/>
              </w:rPr>
              <w:t>(</w:t>
            </w:r>
            <w:r w:rsidR="008E2E3D" w:rsidRPr="00BC1010">
              <w:rPr>
                <w:i/>
                <w:sz w:val="18"/>
                <w:szCs w:val="18"/>
              </w:rPr>
              <w:t>if yes,</w:t>
            </w:r>
            <w:r w:rsidR="007545AE" w:rsidRPr="00BC1010">
              <w:rPr>
                <w:i/>
                <w:sz w:val="18"/>
                <w:szCs w:val="18"/>
              </w:rPr>
              <w:t xml:space="preserve"> </w:t>
            </w:r>
            <w:r w:rsidRPr="00BC1010">
              <w:rPr>
                <w:i/>
                <w:sz w:val="18"/>
                <w:szCs w:val="18"/>
              </w:rPr>
              <w:t>complete chart below and state reason for increase)</w:t>
            </w:r>
          </w:p>
        </w:tc>
      </w:tr>
      <w:tr w:rsidR="004C58FE" w:rsidRPr="009E77F9" w14:paraId="4AAE9B90" w14:textId="77777777" w:rsidTr="00BC1010">
        <w:tc>
          <w:tcPr>
            <w:tcW w:w="1548" w:type="dxa"/>
            <w:tcBorders>
              <w:bottom w:val="single" w:sz="4" w:space="0" w:color="auto"/>
            </w:tcBorders>
          </w:tcPr>
          <w:p w14:paraId="636D1D8E" w14:textId="77777777" w:rsidR="004C58FE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Yes</w:t>
            </w:r>
            <w:r w:rsidR="00750837" w:rsidRPr="00BC1010">
              <w:rPr>
                <w:b/>
                <w:i/>
                <w:sz w:val="20"/>
                <w:szCs w:val="20"/>
                <w:vertAlign w:val="superscript"/>
              </w:rPr>
              <w:t>2</w:t>
            </w:r>
            <w:r w:rsidR="004C58FE" w:rsidRPr="00BC1010">
              <w:rPr>
                <w:sz w:val="20"/>
                <w:szCs w:val="20"/>
              </w:rPr>
              <w:t xml:space="preserve">  </w:t>
            </w:r>
            <w:r w:rsidRPr="00BC101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58FE" w:rsidRPr="00BC1010">
              <w:rPr>
                <w:sz w:val="20"/>
                <w:szCs w:val="20"/>
              </w:rPr>
              <w:instrText xml:space="preserve"> FORMCHECKBOX </w:instrText>
            </w:r>
            <w:r w:rsidR="007B6C31">
              <w:rPr>
                <w:sz w:val="20"/>
                <w:szCs w:val="20"/>
              </w:rPr>
            </w:r>
            <w:r w:rsidR="007B6C31">
              <w:rPr>
                <w:sz w:val="20"/>
                <w:szCs w:val="20"/>
              </w:rPr>
              <w:fldChar w:fldCharType="separate"/>
            </w:r>
            <w:r w:rsidRPr="00BC1010">
              <w:rPr>
                <w:sz w:val="20"/>
                <w:szCs w:val="20"/>
              </w:rPr>
              <w:fldChar w:fldCharType="end"/>
            </w:r>
            <w:r w:rsidR="004C58FE" w:rsidRPr="00BC1010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8730" w:type="dxa"/>
            <w:gridSpan w:val="13"/>
            <w:tcBorders>
              <w:bottom w:val="single" w:sz="4" w:space="0" w:color="auto"/>
            </w:tcBorders>
          </w:tcPr>
          <w:p w14:paraId="6C13B25D" w14:textId="77777777" w:rsidR="004C58FE" w:rsidRPr="00BC1010" w:rsidRDefault="004C58FE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t>Does this protocol involve animal use with radioactivity?</w:t>
            </w:r>
          </w:p>
        </w:tc>
      </w:tr>
      <w:tr w:rsidR="00027FEC" w:rsidRPr="00D84035" w14:paraId="09226533" w14:textId="77777777" w:rsidTr="00BC1010">
        <w:trPr>
          <w:trHeight w:val="236"/>
        </w:trPr>
        <w:tc>
          <w:tcPr>
            <w:tcW w:w="1548" w:type="dxa"/>
            <w:shd w:val="pct5" w:color="auto" w:fill="auto"/>
          </w:tcPr>
          <w:p w14:paraId="2792ADDE" w14:textId="77777777" w:rsidR="00AD5707" w:rsidRPr="00BC1010" w:rsidRDefault="00AD5707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b/>
                <w:sz w:val="20"/>
                <w:szCs w:val="20"/>
              </w:rPr>
            </w:pPr>
            <w:r w:rsidRPr="00BC1010">
              <w:rPr>
                <w:b/>
                <w:sz w:val="20"/>
                <w:szCs w:val="20"/>
              </w:rPr>
              <w:t>Isotope</w:t>
            </w:r>
          </w:p>
        </w:tc>
        <w:tc>
          <w:tcPr>
            <w:tcW w:w="2052" w:type="dxa"/>
            <w:gridSpan w:val="3"/>
            <w:shd w:val="pct5" w:color="auto" w:fill="auto"/>
          </w:tcPr>
          <w:p w14:paraId="4124ED39" w14:textId="77777777" w:rsidR="00AD5707" w:rsidRPr="00BC1010" w:rsidRDefault="00AD5707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b/>
                <w:sz w:val="20"/>
                <w:szCs w:val="20"/>
              </w:rPr>
            </w:pPr>
            <w:r w:rsidRPr="00BC1010">
              <w:rPr>
                <w:b/>
                <w:sz w:val="20"/>
                <w:szCs w:val="20"/>
              </w:rPr>
              <w:t>Chemical Form</w:t>
            </w:r>
          </w:p>
        </w:tc>
        <w:tc>
          <w:tcPr>
            <w:tcW w:w="3780" w:type="dxa"/>
            <w:gridSpan w:val="6"/>
            <w:shd w:val="pct5" w:color="auto" w:fill="auto"/>
          </w:tcPr>
          <w:p w14:paraId="40AD79CD" w14:textId="77777777" w:rsidR="00E427A3" w:rsidRPr="00BC1010" w:rsidRDefault="00AD5707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b/>
                <w:sz w:val="20"/>
                <w:szCs w:val="20"/>
              </w:rPr>
            </w:pPr>
            <w:r w:rsidRPr="00BC1010">
              <w:rPr>
                <w:b/>
                <w:sz w:val="20"/>
                <w:szCs w:val="20"/>
              </w:rPr>
              <w:t>Maximum Possession Limit</w:t>
            </w:r>
          </w:p>
          <w:p w14:paraId="5A267BFF" w14:textId="77777777" w:rsidR="00AD5707" w:rsidRPr="00BC1010" w:rsidRDefault="00AD5707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b/>
                <w:sz w:val="20"/>
                <w:szCs w:val="20"/>
              </w:rPr>
            </w:pPr>
            <w:r w:rsidRPr="00BC1010">
              <w:rPr>
                <w:b/>
                <w:sz w:val="20"/>
                <w:szCs w:val="20"/>
              </w:rPr>
              <w:t>/New Limit Requested</w:t>
            </w:r>
          </w:p>
        </w:tc>
        <w:tc>
          <w:tcPr>
            <w:tcW w:w="2898" w:type="dxa"/>
            <w:gridSpan w:val="4"/>
            <w:shd w:val="pct5" w:color="auto" w:fill="auto"/>
          </w:tcPr>
          <w:p w14:paraId="116FCD44" w14:textId="77777777" w:rsidR="00AD5707" w:rsidRPr="00BC1010" w:rsidRDefault="00AD5707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jc w:val="center"/>
              <w:rPr>
                <w:b/>
                <w:sz w:val="20"/>
                <w:szCs w:val="20"/>
              </w:rPr>
            </w:pPr>
            <w:r w:rsidRPr="00BC1010">
              <w:rPr>
                <w:b/>
                <w:sz w:val="20"/>
                <w:szCs w:val="20"/>
              </w:rPr>
              <w:t>Maximum Activity per Experiment</w:t>
            </w:r>
          </w:p>
        </w:tc>
      </w:tr>
      <w:tr w:rsidR="00027FEC" w:rsidRPr="00102AA9" w14:paraId="549BF794" w14:textId="77777777" w:rsidTr="00BC1010">
        <w:trPr>
          <w:trHeight w:val="233"/>
        </w:trPr>
        <w:tc>
          <w:tcPr>
            <w:tcW w:w="1548" w:type="dxa"/>
          </w:tcPr>
          <w:p w14:paraId="0791118C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8" w:name="Text74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052" w:type="dxa"/>
            <w:gridSpan w:val="3"/>
          </w:tcPr>
          <w:p w14:paraId="635AEE4A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9" w:name="Text75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780" w:type="dxa"/>
            <w:gridSpan w:val="6"/>
          </w:tcPr>
          <w:p w14:paraId="32748332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0" w:name="Text76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898" w:type="dxa"/>
            <w:gridSpan w:val="4"/>
          </w:tcPr>
          <w:p w14:paraId="3AD9E7BC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1" w:name="Text77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1"/>
          </w:p>
        </w:tc>
      </w:tr>
      <w:tr w:rsidR="00027FEC" w:rsidRPr="00102AA9" w14:paraId="403ACA40" w14:textId="77777777" w:rsidTr="00BC1010">
        <w:trPr>
          <w:trHeight w:val="233"/>
        </w:trPr>
        <w:tc>
          <w:tcPr>
            <w:tcW w:w="1548" w:type="dxa"/>
          </w:tcPr>
          <w:p w14:paraId="7E75D243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2" w:name="Text78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052" w:type="dxa"/>
            <w:gridSpan w:val="3"/>
          </w:tcPr>
          <w:p w14:paraId="09104AF4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3" w:name="Text79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3780" w:type="dxa"/>
            <w:gridSpan w:val="6"/>
          </w:tcPr>
          <w:p w14:paraId="51183ACC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4" w:name="Text80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898" w:type="dxa"/>
            <w:gridSpan w:val="4"/>
          </w:tcPr>
          <w:p w14:paraId="29947AE1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5" w:name="Text81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5"/>
          </w:p>
        </w:tc>
      </w:tr>
      <w:tr w:rsidR="00027FEC" w:rsidRPr="00102AA9" w14:paraId="3E94FEA5" w14:textId="77777777" w:rsidTr="00BC1010">
        <w:trPr>
          <w:trHeight w:val="233"/>
        </w:trPr>
        <w:tc>
          <w:tcPr>
            <w:tcW w:w="1548" w:type="dxa"/>
          </w:tcPr>
          <w:p w14:paraId="2A6DE227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6" w:name="Text82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052" w:type="dxa"/>
            <w:gridSpan w:val="3"/>
          </w:tcPr>
          <w:p w14:paraId="5489B108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7" w:name="Text83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780" w:type="dxa"/>
            <w:gridSpan w:val="6"/>
          </w:tcPr>
          <w:p w14:paraId="415968F5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38" w:name="Text84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898" w:type="dxa"/>
            <w:gridSpan w:val="4"/>
          </w:tcPr>
          <w:p w14:paraId="1E1C4BCF" w14:textId="77777777" w:rsidR="00AD5707" w:rsidRPr="00BC1010" w:rsidRDefault="00DC76A6" w:rsidP="00BC1010">
            <w:pPr>
              <w:tabs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740"/>
              </w:tabs>
              <w:spacing w:before="20" w:after="2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39" w:name="Text85"/>
            <w:r w:rsidR="00F84E93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="00F84E93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39"/>
          </w:p>
        </w:tc>
      </w:tr>
    </w:tbl>
    <w:p w14:paraId="74F9CD7D" w14:textId="77777777" w:rsidR="005F0C97" w:rsidRPr="005F0C97" w:rsidRDefault="005F0C97" w:rsidP="003C78EF">
      <w:pPr>
        <w:spacing w:line="160" w:lineRule="exact"/>
        <w:rPr>
          <w:b/>
          <w:sz w:val="20"/>
          <w:szCs w:val="20"/>
        </w:rPr>
      </w:pPr>
    </w:p>
    <w:p w14:paraId="2E4D348A" w14:textId="77777777" w:rsidR="00416D1B" w:rsidRDefault="00B96A1E" w:rsidP="00B0050F">
      <w:r w:rsidRPr="00F11539">
        <w:rPr>
          <w:b/>
          <w:sz w:val="22"/>
          <w:szCs w:val="22"/>
        </w:rPr>
        <w:t>Comments</w:t>
      </w:r>
      <w:r>
        <w:rPr>
          <w:sz w:val="22"/>
          <w:szCs w:val="22"/>
        </w:rPr>
        <w:t xml:space="preserve">:  </w:t>
      </w:r>
    </w:p>
    <w:tbl>
      <w:tblPr>
        <w:tblW w:w="1008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B96A1E" w:rsidRPr="005F0C97" w14:paraId="142D1AFF" w14:textId="77777777" w:rsidTr="00BC1010">
        <w:tc>
          <w:tcPr>
            <w:tcW w:w="10080" w:type="dxa"/>
            <w:tcBorders>
              <w:top w:val="nil"/>
              <w:bottom w:val="single" w:sz="4" w:space="0" w:color="auto"/>
            </w:tcBorders>
            <w:noWrap/>
            <w:vAlign w:val="bottom"/>
          </w:tcPr>
          <w:bookmarkStart w:id="40" w:name="Text69"/>
          <w:p w14:paraId="62E55CFC" w14:textId="77777777" w:rsidR="00B96A1E" w:rsidRPr="00BC1010" w:rsidRDefault="00DC76A6" w:rsidP="00BC1010">
            <w:pPr>
              <w:spacing w:before="40" w:after="4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02"/>
                  </w:textInput>
                </w:ffData>
              </w:fldChar>
            </w:r>
            <w:r w:rsidR="00B96A1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bookmarkStart w:id="41" w:name="Text70"/>
      <w:tr w:rsidR="00B96A1E" w:rsidRPr="005F0C97" w14:paraId="179F36EA" w14:textId="77777777" w:rsidTr="00BC1010">
        <w:tc>
          <w:tcPr>
            <w:tcW w:w="10080" w:type="dxa"/>
            <w:tcBorders>
              <w:top w:val="single" w:sz="4" w:space="0" w:color="auto"/>
            </w:tcBorders>
            <w:noWrap/>
            <w:vAlign w:val="bottom"/>
          </w:tcPr>
          <w:p w14:paraId="21716E3F" w14:textId="77777777" w:rsidR="00B96A1E" w:rsidRPr="00BC1010" w:rsidRDefault="00DC76A6" w:rsidP="00BC1010">
            <w:pPr>
              <w:spacing w:before="40" w:after="4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02"/>
                  </w:textInput>
                </w:ffData>
              </w:fldChar>
            </w:r>
            <w:r w:rsidR="00B96A1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B96A1E" w:rsidRPr="00BC1010">
              <w:rPr>
                <w:sz w:val="20"/>
                <w:szCs w:val="20"/>
              </w:rPr>
              <w:t> </w:t>
            </w:r>
            <w:r w:rsidR="00B96A1E" w:rsidRPr="00BC1010">
              <w:rPr>
                <w:sz w:val="20"/>
                <w:szCs w:val="20"/>
              </w:rPr>
              <w:t> </w:t>
            </w:r>
            <w:r w:rsidR="00B96A1E" w:rsidRPr="00BC1010">
              <w:rPr>
                <w:sz w:val="20"/>
                <w:szCs w:val="20"/>
              </w:rPr>
              <w:t> </w:t>
            </w:r>
            <w:r w:rsidR="00B96A1E" w:rsidRPr="00BC1010">
              <w:rPr>
                <w:sz w:val="20"/>
                <w:szCs w:val="20"/>
              </w:rPr>
              <w:t> </w:t>
            </w:r>
            <w:r w:rsidR="00B96A1E" w:rsidRPr="00BC1010">
              <w:rPr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41"/>
          </w:p>
        </w:tc>
      </w:tr>
      <w:bookmarkStart w:id="42" w:name="Text72"/>
      <w:tr w:rsidR="00B96A1E" w:rsidRPr="005F0C97" w14:paraId="7365813C" w14:textId="77777777" w:rsidTr="00BC1010">
        <w:tc>
          <w:tcPr>
            <w:tcW w:w="10080" w:type="dxa"/>
            <w:noWrap/>
            <w:vAlign w:val="bottom"/>
          </w:tcPr>
          <w:p w14:paraId="520A622F" w14:textId="77777777" w:rsidR="00B96A1E" w:rsidRPr="00BC1010" w:rsidRDefault="00DC76A6" w:rsidP="00BC1010">
            <w:pPr>
              <w:spacing w:before="40" w:after="40"/>
              <w:rPr>
                <w:sz w:val="20"/>
                <w:szCs w:val="20"/>
              </w:rPr>
            </w:pPr>
            <w:r w:rsidRPr="00BC1010">
              <w:rPr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02"/>
                  </w:textInput>
                </w:ffData>
              </w:fldChar>
            </w:r>
            <w:r w:rsidR="00B96A1E" w:rsidRPr="00BC1010">
              <w:rPr>
                <w:sz w:val="20"/>
                <w:szCs w:val="20"/>
              </w:rPr>
              <w:instrText xml:space="preserve"> FORMTEXT </w:instrText>
            </w:r>
            <w:r w:rsidRPr="00BC1010">
              <w:rPr>
                <w:sz w:val="20"/>
                <w:szCs w:val="20"/>
              </w:rPr>
            </w:r>
            <w:r w:rsidRPr="00BC1010">
              <w:rPr>
                <w:sz w:val="20"/>
                <w:szCs w:val="20"/>
              </w:rPr>
              <w:fldChar w:fldCharType="separate"/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="00B96A1E" w:rsidRPr="00BC1010">
              <w:rPr>
                <w:noProof/>
                <w:sz w:val="20"/>
                <w:szCs w:val="20"/>
              </w:rPr>
              <w:t> </w:t>
            </w:r>
            <w:r w:rsidRPr="00BC1010">
              <w:rPr>
                <w:sz w:val="20"/>
                <w:szCs w:val="20"/>
              </w:rPr>
              <w:fldChar w:fldCharType="end"/>
            </w:r>
            <w:bookmarkEnd w:id="42"/>
          </w:p>
        </w:tc>
      </w:tr>
    </w:tbl>
    <w:p w14:paraId="181BC4AC" w14:textId="77777777" w:rsidR="005F0C97" w:rsidRDefault="005F0C97" w:rsidP="00B0050F">
      <w:pPr>
        <w:rPr>
          <w:sz w:val="20"/>
          <w:szCs w:val="20"/>
        </w:rPr>
      </w:pPr>
    </w:p>
    <w:p w14:paraId="7C54C748" w14:textId="77777777" w:rsidR="003C78EF" w:rsidRDefault="003C78EF" w:rsidP="00B0050F">
      <w:pPr>
        <w:rPr>
          <w:sz w:val="20"/>
          <w:szCs w:val="20"/>
        </w:rPr>
      </w:pPr>
    </w:p>
    <w:p w14:paraId="5B6E1C53" w14:textId="77777777" w:rsidR="00B96A1E" w:rsidRPr="005F0C97" w:rsidRDefault="00B96A1E" w:rsidP="00B0050F">
      <w:pPr>
        <w:rPr>
          <w:sz w:val="20"/>
          <w:szCs w:val="20"/>
        </w:rPr>
      </w:pP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</w:rPr>
        <w:tab/>
      </w:r>
      <w:r w:rsidRPr="005F0C97">
        <w:rPr>
          <w:sz w:val="20"/>
          <w:szCs w:val="20"/>
        </w:rPr>
        <w:tab/>
      </w: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  <w:u w:val="single"/>
        </w:rPr>
        <w:tab/>
      </w:r>
      <w:r w:rsidRPr="005F0C97">
        <w:rPr>
          <w:sz w:val="20"/>
          <w:szCs w:val="20"/>
          <w:u w:val="single"/>
        </w:rPr>
        <w:tab/>
      </w:r>
    </w:p>
    <w:p w14:paraId="2A419011" w14:textId="77777777" w:rsidR="004C58FE" w:rsidRPr="004C58FE" w:rsidRDefault="002E09CB" w:rsidP="00B0050F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PI or Lab Radiation Safety Contact </w:t>
      </w:r>
      <w:r w:rsidR="00B96A1E" w:rsidRPr="005076A5">
        <w:rPr>
          <w:i/>
          <w:sz w:val="20"/>
          <w:szCs w:val="20"/>
        </w:rPr>
        <w:t>Signature</w:t>
      </w:r>
      <w:r w:rsidR="00B96A1E" w:rsidRPr="005076A5">
        <w:rPr>
          <w:i/>
          <w:sz w:val="20"/>
          <w:szCs w:val="20"/>
        </w:rPr>
        <w:tab/>
      </w:r>
      <w:r w:rsidR="00B96A1E" w:rsidRPr="005076A5">
        <w:rPr>
          <w:i/>
          <w:sz w:val="20"/>
          <w:szCs w:val="20"/>
        </w:rPr>
        <w:tab/>
      </w:r>
      <w:r w:rsidR="00B96A1E" w:rsidRPr="005076A5">
        <w:rPr>
          <w:i/>
          <w:sz w:val="20"/>
          <w:szCs w:val="20"/>
        </w:rPr>
        <w:tab/>
        <w:t>Title</w:t>
      </w:r>
    </w:p>
    <w:sectPr w:rsidR="004C58FE" w:rsidRPr="004C58FE" w:rsidSect="00596DC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64" w:right="1080" w:bottom="547" w:left="1440" w:header="54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BA03E" w14:textId="77777777" w:rsidR="007B6C31" w:rsidRDefault="007B6C31">
      <w:r>
        <w:separator/>
      </w:r>
    </w:p>
  </w:endnote>
  <w:endnote w:type="continuationSeparator" w:id="0">
    <w:p w14:paraId="67BB2E03" w14:textId="77777777" w:rsidR="007B6C31" w:rsidRDefault="007B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004B0" w14:textId="77777777" w:rsidR="00835C9B" w:rsidRPr="00835C9B" w:rsidRDefault="007B6C31" w:rsidP="00235233">
    <w:pPr>
      <w:pStyle w:val="Footer"/>
      <w:pBdr>
        <w:top w:val="single" w:sz="4" w:space="1" w:color="auto"/>
      </w:pBdr>
      <w:rPr>
        <w:sz w:val="16"/>
        <w:szCs w:val="16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963972" w:rsidRPr="00963972">
      <w:rPr>
        <w:noProof/>
        <w:sz w:val="16"/>
        <w:szCs w:val="16"/>
      </w:rPr>
      <w:t>Document1</w:t>
    </w:r>
    <w:r>
      <w:rPr>
        <w:noProof/>
        <w:sz w:val="16"/>
        <w:szCs w:val="16"/>
      </w:rPr>
      <w:fldChar w:fldCharType="end"/>
    </w:r>
    <w:r w:rsidR="00835C9B" w:rsidRPr="00835C9B">
      <w:rPr>
        <w:sz w:val="16"/>
        <w:szCs w:val="16"/>
      </w:rPr>
      <w:tab/>
      <w:t xml:space="preserve">Revision Date:  </w:t>
    </w:r>
    <w:r w:rsidR="00DC76A6" w:rsidRPr="00835C9B">
      <w:rPr>
        <w:sz w:val="16"/>
        <w:szCs w:val="16"/>
      </w:rPr>
      <w:fldChar w:fldCharType="begin"/>
    </w:r>
    <w:r w:rsidR="00835C9B" w:rsidRPr="00835C9B">
      <w:rPr>
        <w:sz w:val="16"/>
        <w:szCs w:val="16"/>
      </w:rPr>
      <w:instrText xml:space="preserve"> SAVEDATE  \@ "d-MMM-yy"  \* MERGEFORMAT </w:instrText>
    </w:r>
    <w:r w:rsidR="00DC76A6" w:rsidRPr="00835C9B">
      <w:rPr>
        <w:sz w:val="16"/>
        <w:szCs w:val="16"/>
      </w:rPr>
      <w:fldChar w:fldCharType="separate"/>
    </w:r>
    <w:r w:rsidR="00CC62FD">
      <w:rPr>
        <w:noProof/>
        <w:sz w:val="16"/>
        <w:szCs w:val="16"/>
      </w:rPr>
      <w:t>28-Oct-14</w:t>
    </w:r>
    <w:r w:rsidR="00DC76A6" w:rsidRPr="00835C9B">
      <w:rPr>
        <w:sz w:val="16"/>
        <w:szCs w:val="16"/>
      </w:rPr>
      <w:fldChar w:fldCharType="end"/>
    </w:r>
    <w:r w:rsidR="00835C9B" w:rsidRPr="00835C9B">
      <w:rPr>
        <w:sz w:val="16"/>
        <w:szCs w:val="16"/>
      </w:rPr>
      <w:tab/>
      <w:t xml:space="preserve">page </w:t>
    </w:r>
    <w:r w:rsidR="00DC76A6" w:rsidRPr="00835C9B">
      <w:rPr>
        <w:rStyle w:val="PageNumber"/>
        <w:sz w:val="16"/>
        <w:szCs w:val="16"/>
      </w:rPr>
      <w:fldChar w:fldCharType="begin"/>
    </w:r>
    <w:r w:rsidR="00835C9B" w:rsidRPr="00835C9B">
      <w:rPr>
        <w:rStyle w:val="PageNumber"/>
        <w:sz w:val="16"/>
        <w:szCs w:val="16"/>
      </w:rPr>
      <w:instrText xml:space="preserve"> PAGE </w:instrText>
    </w:r>
    <w:r w:rsidR="00DC76A6" w:rsidRPr="00835C9B">
      <w:rPr>
        <w:rStyle w:val="PageNumber"/>
        <w:sz w:val="16"/>
        <w:szCs w:val="16"/>
      </w:rPr>
      <w:fldChar w:fldCharType="separate"/>
    </w:r>
    <w:r w:rsidR="002E09BC">
      <w:rPr>
        <w:rStyle w:val="PageNumber"/>
        <w:noProof/>
        <w:sz w:val="16"/>
        <w:szCs w:val="16"/>
      </w:rPr>
      <w:t>2</w:t>
    </w:r>
    <w:r w:rsidR="00DC76A6" w:rsidRPr="00835C9B">
      <w:rPr>
        <w:rStyle w:val="PageNumber"/>
        <w:sz w:val="16"/>
        <w:szCs w:val="16"/>
      </w:rPr>
      <w:fldChar w:fldCharType="end"/>
    </w:r>
    <w:r w:rsidR="00835C9B" w:rsidRPr="00835C9B">
      <w:rPr>
        <w:rStyle w:val="PageNumber"/>
        <w:sz w:val="16"/>
        <w:szCs w:val="16"/>
      </w:rPr>
      <w:t xml:space="preserve"> of </w:t>
    </w:r>
    <w:r w:rsidR="00DC76A6" w:rsidRPr="00835C9B">
      <w:rPr>
        <w:rStyle w:val="PageNumber"/>
        <w:sz w:val="16"/>
        <w:szCs w:val="16"/>
      </w:rPr>
      <w:fldChar w:fldCharType="begin"/>
    </w:r>
    <w:r w:rsidR="00835C9B" w:rsidRPr="00835C9B">
      <w:rPr>
        <w:rStyle w:val="PageNumber"/>
        <w:sz w:val="16"/>
        <w:szCs w:val="16"/>
      </w:rPr>
      <w:instrText xml:space="preserve"> NUMPAGES </w:instrText>
    </w:r>
    <w:r w:rsidR="00DC76A6" w:rsidRPr="00835C9B">
      <w:rPr>
        <w:rStyle w:val="PageNumber"/>
        <w:sz w:val="16"/>
        <w:szCs w:val="16"/>
      </w:rPr>
      <w:fldChar w:fldCharType="separate"/>
    </w:r>
    <w:r w:rsidR="00963972">
      <w:rPr>
        <w:rStyle w:val="PageNumber"/>
        <w:noProof/>
        <w:sz w:val="16"/>
        <w:szCs w:val="16"/>
      </w:rPr>
      <w:t>1</w:t>
    </w:r>
    <w:r w:rsidR="00DC76A6" w:rsidRPr="00835C9B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B09BF" w14:textId="77777777" w:rsidR="00237B98" w:rsidRPr="00A36B87" w:rsidRDefault="00DC76A6" w:rsidP="00027FEC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5580"/>
        <w:tab w:val="right" w:pos="9720"/>
      </w:tabs>
      <w:rPr>
        <w:sz w:val="16"/>
        <w:szCs w:val="16"/>
      </w:rPr>
    </w:pPr>
    <w:r w:rsidRPr="00A36B87">
      <w:rPr>
        <w:sz w:val="16"/>
        <w:szCs w:val="16"/>
      </w:rPr>
      <w:fldChar w:fldCharType="begin"/>
    </w:r>
    <w:r w:rsidRPr="00A36B87">
      <w:rPr>
        <w:sz w:val="16"/>
        <w:szCs w:val="16"/>
      </w:rPr>
      <w:instrText xml:space="preserve"> FILENAME   \* MERGEFORMAT </w:instrText>
    </w:r>
    <w:r w:rsidRPr="00A36B87">
      <w:rPr>
        <w:sz w:val="16"/>
        <w:szCs w:val="16"/>
      </w:rPr>
      <w:fldChar w:fldCharType="separate"/>
    </w:r>
    <w:r w:rsidR="00260C88">
      <w:rPr>
        <w:noProof/>
        <w:sz w:val="16"/>
        <w:szCs w:val="16"/>
      </w:rPr>
      <w:t>Amendment to non-Human Use Authorization - RSC2 Form_3.dot.docx</w:t>
    </w:r>
    <w:r w:rsidRPr="00A36B87">
      <w:rPr>
        <w:sz w:val="16"/>
        <w:szCs w:val="16"/>
      </w:rPr>
      <w:fldChar w:fldCharType="end"/>
    </w:r>
    <w:r w:rsidR="00416D1B" w:rsidRPr="00A36B87">
      <w:rPr>
        <w:sz w:val="16"/>
        <w:szCs w:val="16"/>
      </w:rPr>
      <w:tab/>
      <w:t xml:space="preserve">Revision Date:  </w:t>
    </w:r>
    <w:r w:rsidRPr="00A36B87">
      <w:rPr>
        <w:sz w:val="16"/>
        <w:szCs w:val="16"/>
      </w:rPr>
      <w:fldChar w:fldCharType="begin"/>
    </w:r>
    <w:r w:rsidR="00416D1B" w:rsidRPr="00A36B87">
      <w:rPr>
        <w:sz w:val="16"/>
        <w:szCs w:val="16"/>
      </w:rPr>
      <w:instrText xml:space="preserve"> SAVEDATE  \@ "d-MMM-yy"  \* MERGEFORMAT </w:instrText>
    </w:r>
    <w:r w:rsidRPr="00A36B87">
      <w:rPr>
        <w:sz w:val="16"/>
        <w:szCs w:val="16"/>
      </w:rPr>
      <w:fldChar w:fldCharType="separate"/>
    </w:r>
    <w:r w:rsidR="00CC62FD">
      <w:rPr>
        <w:noProof/>
        <w:sz w:val="16"/>
        <w:szCs w:val="16"/>
      </w:rPr>
      <w:t>28-Oct-14</w:t>
    </w:r>
    <w:r w:rsidRPr="00A36B87">
      <w:rPr>
        <w:sz w:val="16"/>
        <w:szCs w:val="16"/>
      </w:rPr>
      <w:fldChar w:fldCharType="end"/>
    </w:r>
    <w:r w:rsidR="00416D1B" w:rsidRPr="00A36B87">
      <w:rPr>
        <w:sz w:val="16"/>
        <w:szCs w:val="16"/>
      </w:rPr>
      <w:tab/>
      <w:t xml:space="preserve">page </w:t>
    </w:r>
    <w:r w:rsidRPr="00A36B87">
      <w:rPr>
        <w:rStyle w:val="PageNumber"/>
        <w:sz w:val="16"/>
        <w:szCs w:val="16"/>
      </w:rPr>
      <w:fldChar w:fldCharType="begin"/>
    </w:r>
    <w:r w:rsidR="00416D1B" w:rsidRPr="00A36B87">
      <w:rPr>
        <w:rStyle w:val="PageNumber"/>
        <w:sz w:val="16"/>
        <w:szCs w:val="16"/>
      </w:rPr>
      <w:instrText xml:space="preserve"> PAGE </w:instrText>
    </w:r>
    <w:r w:rsidRPr="00A36B87">
      <w:rPr>
        <w:rStyle w:val="PageNumber"/>
        <w:sz w:val="16"/>
        <w:szCs w:val="16"/>
      </w:rPr>
      <w:fldChar w:fldCharType="separate"/>
    </w:r>
    <w:r w:rsidR="00CC62FD">
      <w:rPr>
        <w:rStyle w:val="PageNumber"/>
        <w:noProof/>
        <w:sz w:val="16"/>
        <w:szCs w:val="16"/>
      </w:rPr>
      <w:t>1</w:t>
    </w:r>
    <w:r w:rsidRPr="00A36B87">
      <w:rPr>
        <w:rStyle w:val="PageNumber"/>
        <w:sz w:val="16"/>
        <w:szCs w:val="16"/>
      </w:rPr>
      <w:fldChar w:fldCharType="end"/>
    </w:r>
    <w:r w:rsidR="00416D1B" w:rsidRPr="00A36B87">
      <w:rPr>
        <w:rStyle w:val="PageNumber"/>
        <w:sz w:val="16"/>
        <w:szCs w:val="16"/>
      </w:rPr>
      <w:t xml:space="preserve"> of</w:t>
    </w:r>
    <w:r w:rsidR="004C58FE" w:rsidRPr="00A36B87">
      <w:rPr>
        <w:rStyle w:val="PageNumber"/>
        <w:sz w:val="16"/>
        <w:szCs w:val="16"/>
      </w:rPr>
      <w:t xml:space="preserve"> </w:t>
    </w:r>
    <w:r w:rsidR="00416D1B" w:rsidRPr="00A36B87">
      <w:rPr>
        <w:rStyle w:val="PageNumber"/>
        <w:sz w:val="16"/>
        <w:szCs w:val="16"/>
      </w:rPr>
      <w:t xml:space="preserve"> </w:t>
    </w:r>
    <w:r w:rsidRPr="00A36B87">
      <w:rPr>
        <w:rStyle w:val="PageNumber"/>
        <w:sz w:val="16"/>
        <w:szCs w:val="16"/>
      </w:rPr>
      <w:fldChar w:fldCharType="begin"/>
    </w:r>
    <w:r w:rsidR="00416D1B" w:rsidRPr="00A36B87">
      <w:rPr>
        <w:rStyle w:val="PageNumber"/>
        <w:sz w:val="16"/>
        <w:szCs w:val="16"/>
      </w:rPr>
      <w:instrText xml:space="preserve"> NUMPAGES </w:instrText>
    </w:r>
    <w:r w:rsidRPr="00A36B87">
      <w:rPr>
        <w:rStyle w:val="PageNumber"/>
        <w:sz w:val="16"/>
        <w:szCs w:val="16"/>
      </w:rPr>
      <w:fldChar w:fldCharType="separate"/>
    </w:r>
    <w:r w:rsidR="00CC62FD">
      <w:rPr>
        <w:rStyle w:val="PageNumber"/>
        <w:noProof/>
        <w:sz w:val="16"/>
        <w:szCs w:val="16"/>
      </w:rPr>
      <w:t>1</w:t>
    </w:r>
    <w:r w:rsidRPr="00A36B87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2D25F" w14:textId="77777777" w:rsidR="007B6C31" w:rsidRDefault="007B6C31">
      <w:r>
        <w:separator/>
      </w:r>
    </w:p>
  </w:footnote>
  <w:footnote w:type="continuationSeparator" w:id="0">
    <w:p w14:paraId="4BE0FFE2" w14:textId="77777777" w:rsidR="007B6C31" w:rsidRDefault="007B6C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94736" w14:textId="77777777" w:rsidR="00B0050F" w:rsidRPr="006A54C0" w:rsidRDefault="00F10540" w:rsidP="00B0050F">
    <w:pPr>
      <w:pStyle w:val="Footer"/>
      <w:pBdr>
        <w:bottom w:val="single" w:sz="4" w:space="1" w:color="auto"/>
      </w:pBdr>
      <w:spacing w:before="80"/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x doc name x</w:t>
    </w:r>
  </w:p>
  <w:p w14:paraId="756DA3D7" w14:textId="77777777" w:rsidR="00B0050F" w:rsidRDefault="00B0050F" w:rsidP="00B0050F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D1573" w14:textId="4348958C" w:rsidR="00416D1B" w:rsidRDefault="00CC62FD" w:rsidP="00416D1B">
    <w:pPr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891D55" wp14:editId="4A79F213">
          <wp:simplePos x="0" y="0"/>
          <wp:positionH relativeFrom="column">
            <wp:posOffset>93345</wp:posOffset>
          </wp:positionH>
          <wp:positionV relativeFrom="paragraph">
            <wp:posOffset>54610</wp:posOffset>
          </wp:positionV>
          <wp:extent cx="4198620" cy="532765"/>
          <wp:effectExtent l="0" t="0" r="0" b="635"/>
          <wp:wrapSquare wrapText="bothSides"/>
          <wp:docPr id="2" name="Picture 2" descr="EU_EnvironmentalHealthAndSafetyOffice_ResearchAdmin_hz_st_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_EnvironmentalHealthAndSafetyOffice_ResearchAdmin_hz_st_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CA6A8" w14:textId="77777777" w:rsidR="00416D1B" w:rsidRPr="00395995" w:rsidRDefault="00A83879" w:rsidP="00416D1B">
    <w:pPr>
      <w:jc w:val="right"/>
      <w:rPr>
        <w:sz w:val="22"/>
        <w:szCs w:val="22"/>
      </w:rPr>
    </w:pPr>
    <w:r>
      <w:rPr>
        <w:sz w:val="22"/>
        <w:szCs w:val="22"/>
      </w:rPr>
      <w:t>17</w:t>
    </w:r>
    <w:r w:rsidR="00416D1B">
      <w:rPr>
        <w:sz w:val="22"/>
        <w:szCs w:val="22"/>
      </w:rPr>
      <w:t xml:space="preserve">62 Clifton Road, Suite </w:t>
    </w:r>
    <w:r>
      <w:rPr>
        <w:sz w:val="22"/>
        <w:szCs w:val="22"/>
      </w:rPr>
      <w:t>1200</w:t>
    </w:r>
  </w:p>
  <w:p w14:paraId="04A2589F" w14:textId="77777777" w:rsidR="00416D1B" w:rsidRPr="00395995" w:rsidRDefault="00416D1B" w:rsidP="00416D1B">
    <w:pPr>
      <w:jc w:val="right"/>
      <w:rPr>
        <w:sz w:val="22"/>
        <w:szCs w:val="22"/>
      </w:rPr>
    </w:pPr>
    <w:r w:rsidRPr="00395995">
      <w:rPr>
        <w:sz w:val="22"/>
        <w:szCs w:val="22"/>
      </w:rPr>
      <w:t>Atlanta, Georgia 30322</w:t>
    </w:r>
  </w:p>
  <w:p w14:paraId="632E7A37" w14:textId="77777777" w:rsidR="00416D1B" w:rsidRPr="000535BF" w:rsidRDefault="00416D1B" w:rsidP="00416D1B">
    <w:pPr>
      <w:jc w:val="right"/>
      <w:rPr>
        <w:sz w:val="20"/>
      </w:rPr>
    </w:pPr>
    <w:r w:rsidRPr="000535BF">
      <w:rPr>
        <w:sz w:val="20"/>
      </w:rPr>
      <w:t>(404) 727-</w:t>
    </w:r>
    <w:r w:rsidR="004C58FE">
      <w:rPr>
        <w:sz w:val="20"/>
      </w:rPr>
      <w:t>9074</w:t>
    </w:r>
  </w:p>
  <w:p w14:paraId="09138180" w14:textId="77777777" w:rsidR="00416D1B" w:rsidRPr="000535BF" w:rsidRDefault="00416D1B" w:rsidP="00416D1B">
    <w:pPr>
      <w:jc w:val="right"/>
      <w:rPr>
        <w:sz w:val="20"/>
      </w:rPr>
    </w:pPr>
    <w:r w:rsidRPr="000535BF">
      <w:rPr>
        <w:sz w:val="20"/>
      </w:rPr>
      <w:t>FAX: (404) 727-</w:t>
    </w:r>
    <w:r w:rsidR="00A83879">
      <w:rPr>
        <w:sz w:val="20"/>
      </w:rPr>
      <w:t>5904</w:t>
    </w:r>
  </w:p>
  <w:p w14:paraId="4C5BC618" w14:textId="77777777" w:rsidR="00416D1B" w:rsidRPr="006A54C0" w:rsidRDefault="00D4106C" w:rsidP="00416D1B">
    <w:pPr>
      <w:pStyle w:val="Footer"/>
      <w:pBdr>
        <w:bottom w:val="single" w:sz="4" w:space="1" w:color="auto"/>
      </w:pBdr>
      <w:spacing w:before="80"/>
      <w:jc w:val="center"/>
      <w:rPr>
        <w:b/>
        <w:smallCaps/>
        <w:sz w:val="28"/>
        <w:szCs w:val="28"/>
      </w:rPr>
    </w:pPr>
    <w:r>
      <w:rPr>
        <w:b/>
        <w:smallCaps/>
        <w:sz w:val="28"/>
        <w:szCs w:val="28"/>
      </w:rPr>
      <w:t>Amendment</w:t>
    </w:r>
    <w:r w:rsidR="00BC3F3C">
      <w:rPr>
        <w:b/>
        <w:smallCaps/>
        <w:sz w:val="28"/>
        <w:szCs w:val="28"/>
      </w:rPr>
      <w:t xml:space="preserve"> </w:t>
    </w:r>
    <w:r>
      <w:rPr>
        <w:b/>
        <w:smallCaps/>
        <w:sz w:val="28"/>
        <w:szCs w:val="28"/>
      </w:rPr>
      <w:t>to</w:t>
    </w:r>
    <w:r w:rsidR="004C58FE">
      <w:rPr>
        <w:b/>
        <w:smallCaps/>
        <w:sz w:val="28"/>
        <w:szCs w:val="28"/>
      </w:rPr>
      <w:t xml:space="preserve"> </w:t>
    </w:r>
    <w:r w:rsidR="00D56059">
      <w:rPr>
        <w:b/>
        <w:smallCaps/>
        <w:sz w:val="28"/>
        <w:szCs w:val="28"/>
      </w:rPr>
      <w:t>non-Human Use</w:t>
    </w:r>
    <w:r w:rsidR="00A36B87">
      <w:rPr>
        <w:b/>
        <w:smallCaps/>
        <w:sz w:val="28"/>
        <w:szCs w:val="28"/>
      </w:rPr>
      <w:t xml:space="preserve"> </w:t>
    </w:r>
    <w:r>
      <w:rPr>
        <w:b/>
        <w:smallCaps/>
        <w:sz w:val="28"/>
        <w:szCs w:val="28"/>
      </w:rPr>
      <w:t>Authorization</w:t>
    </w:r>
    <w:r w:rsidR="00A36B87">
      <w:rPr>
        <w:b/>
        <w:smallCaps/>
        <w:sz w:val="28"/>
        <w:szCs w:val="28"/>
      </w:rPr>
      <w:t xml:space="preserve"> - Committee II</w:t>
    </w:r>
  </w:p>
  <w:p w14:paraId="77CB6234" w14:textId="77777777" w:rsidR="00237B98" w:rsidRDefault="00237B9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259B6"/>
    <w:multiLevelType w:val="multilevel"/>
    <w:tmpl w:val="60AC1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312F1"/>
    <w:multiLevelType w:val="hybridMultilevel"/>
    <w:tmpl w:val="32F685C8"/>
    <w:lvl w:ilvl="0" w:tplc="1F64BD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294DE6"/>
    <w:multiLevelType w:val="multilevel"/>
    <w:tmpl w:val="AE5ED5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065A3"/>
    <w:multiLevelType w:val="hybridMultilevel"/>
    <w:tmpl w:val="C7BAE5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3356F9"/>
    <w:multiLevelType w:val="hybridMultilevel"/>
    <w:tmpl w:val="B5CE3B7E"/>
    <w:lvl w:ilvl="0" w:tplc="1F64BD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2D19F7"/>
    <w:multiLevelType w:val="multilevel"/>
    <w:tmpl w:val="DAF44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D7F7B"/>
    <w:multiLevelType w:val="hybridMultilevel"/>
    <w:tmpl w:val="EBFCB6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D42E6C"/>
    <w:multiLevelType w:val="hybridMultilevel"/>
    <w:tmpl w:val="8D706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4BD8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983775"/>
    <w:multiLevelType w:val="hybridMultilevel"/>
    <w:tmpl w:val="74EC1528"/>
    <w:lvl w:ilvl="0" w:tplc="1F64BD8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F30F53"/>
    <w:multiLevelType w:val="hybridMultilevel"/>
    <w:tmpl w:val="1CA07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72"/>
    <w:rsid w:val="00027FEC"/>
    <w:rsid w:val="00074E2E"/>
    <w:rsid w:val="000A7772"/>
    <w:rsid w:val="000C6C1E"/>
    <w:rsid w:val="000C6D37"/>
    <w:rsid w:val="000F0DCB"/>
    <w:rsid w:val="00102AA9"/>
    <w:rsid w:val="00124A8E"/>
    <w:rsid w:val="00156D10"/>
    <w:rsid w:val="00180CD9"/>
    <w:rsid w:val="00180DCA"/>
    <w:rsid w:val="001C2C73"/>
    <w:rsid w:val="001C7573"/>
    <w:rsid w:val="001D2229"/>
    <w:rsid w:val="002006DD"/>
    <w:rsid w:val="00214ECC"/>
    <w:rsid w:val="00217D40"/>
    <w:rsid w:val="00235233"/>
    <w:rsid w:val="00237B98"/>
    <w:rsid w:val="00260C88"/>
    <w:rsid w:val="00280322"/>
    <w:rsid w:val="002865A4"/>
    <w:rsid w:val="002E09BC"/>
    <w:rsid w:val="002E09CB"/>
    <w:rsid w:val="002F723A"/>
    <w:rsid w:val="002F7EDD"/>
    <w:rsid w:val="00306311"/>
    <w:rsid w:val="00326658"/>
    <w:rsid w:val="00332F84"/>
    <w:rsid w:val="00337C91"/>
    <w:rsid w:val="003637D7"/>
    <w:rsid w:val="0037092C"/>
    <w:rsid w:val="00380816"/>
    <w:rsid w:val="00387091"/>
    <w:rsid w:val="00394B38"/>
    <w:rsid w:val="0039668A"/>
    <w:rsid w:val="003C78EF"/>
    <w:rsid w:val="003E094B"/>
    <w:rsid w:val="003E510D"/>
    <w:rsid w:val="003F0E6A"/>
    <w:rsid w:val="003F5182"/>
    <w:rsid w:val="003F539B"/>
    <w:rsid w:val="00402C62"/>
    <w:rsid w:val="00416D1B"/>
    <w:rsid w:val="00421427"/>
    <w:rsid w:val="004230E5"/>
    <w:rsid w:val="00427522"/>
    <w:rsid w:val="004347B7"/>
    <w:rsid w:val="00445D97"/>
    <w:rsid w:val="0044619F"/>
    <w:rsid w:val="00476771"/>
    <w:rsid w:val="00477DC1"/>
    <w:rsid w:val="004833B4"/>
    <w:rsid w:val="00493463"/>
    <w:rsid w:val="004C58FE"/>
    <w:rsid w:val="005076A5"/>
    <w:rsid w:val="0054438A"/>
    <w:rsid w:val="00550225"/>
    <w:rsid w:val="00563A5A"/>
    <w:rsid w:val="00566AFC"/>
    <w:rsid w:val="005738AC"/>
    <w:rsid w:val="00596DC3"/>
    <w:rsid w:val="0059785C"/>
    <w:rsid w:val="005D2E41"/>
    <w:rsid w:val="005E6955"/>
    <w:rsid w:val="005F0892"/>
    <w:rsid w:val="005F0C97"/>
    <w:rsid w:val="00617588"/>
    <w:rsid w:val="00640606"/>
    <w:rsid w:val="00686187"/>
    <w:rsid w:val="006D38BD"/>
    <w:rsid w:val="00700D5D"/>
    <w:rsid w:val="00725EC8"/>
    <w:rsid w:val="007462E6"/>
    <w:rsid w:val="00750837"/>
    <w:rsid w:val="007545AE"/>
    <w:rsid w:val="00755A7F"/>
    <w:rsid w:val="007772BF"/>
    <w:rsid w:val="007B1009"/>
    <w:rsid w:val="007B5862"/>
    <w:rsid w:val="007B6C31"/>
    <w:rsid w:val="007D414E"/>
    <w:rsid w:val="007F646C"/>
    <w:rsid w:val="00835C9B"/>
    <w:rsid w:val="00872EB7"/>
    <w:rsid w:val="0088085F"/>
    <w:rsid w:val="008852A0"/>
    <w:rsid w:val="00885EEF"/>
    <w:rsid w:val="008D64DD"/>
    <w:rsid w:val="008E2E3D"/>
    <w:rsid w:val="008F233C"/>
    <w:rsid w:val="00955F52"/>
    <w:rsid w:val="00963972"/>
    <w:rsid w:val="009867FF"/>
    <w:rsid w:val="00993EA3"/>
    <w:rsid w:val="009B05A6"/>
    <w:rsid w:val="009B1530"/>
    <w:rsid w:val="009B2511"/>
    <w:rsid w:val="009C7960"/>
    <w:rsid w:val="009E77F9"/>
    <w:rsid w:val="00A06F3A"/>
    <w:rsid w:val="00A22E03"/>
    <w:rsid w:val="00A27816"/>
    <w:rsid w:val="00A36B87"/>
    <w:rsid w:val="00A5015B"/>
    <w:rsid w:val="00A62D08"/>
    <w:rsid w:val="00A83060"/>
    <w:rsid w:val="00A83879"/>
    <w:rsid w:val="00A83917"/>
    <w:rsid w:val="00AC4997"/>
    <w:rsid w:val="00AC7191"/>
    <w:rsid w:val="00AD5707"/>
    <w:rsid w:val="00B0050F"/>
    <w:rsid w:val="00B007EB"/>
    <w:rsid w:val="00B27587"/>
    <w:rsid w:val="00B455B7"/>
    <w:rsid w:val="00B8004E"/>
    <w:rsid w:val="00B82458"/>
    <w:rsid w:val="00B96A1E"/>
    <w:rsid w:val="00BC1010"/>
    <w:rsid w:val="00BC179D"/>
    <w:rsid w:val="00BC3F3C"/>
    <w:rsid w:val="00BC4740"/>
    <w:rsid w:val="00BD3E06"/>
    <w:rsid w:val="00BE2813"/>
    <w:rsid w:val="00C27D61"/>
    <w:rsid w:val="00C74494"/>
    <w:rsid w:val="00C8230A"/>
    <w:rsid w:val="00CC62FD"/>
    <w:rsid w:val="00CE2361"/>
    <w:rsid w:val="00D13C9F"/>
    <w:rsid w:val="00D256EA"/>
    <w:rsid w:val="00D35289"/>
    <w:rsid w:val="00D4106C"/>
    <w:rsid w:val="00D56059"/>
    <w:rsid w:val="00D84035"/>
    <w:rsid w:val="00DB3155"/>
    <w:rsid w:val="00DC76A6"/>
    <w:rsid w:val="00DD16AF"/>
    <w:rsid w:val="00DE1271"/>
    <w:rsid w:val="00DF0972"/>
    <w:rsid w:val="00E11A98"/>
    <w:rsid w:val="00E427A3"/>
    <w:rsid w:val="00EA294B"/>
    <w:rsid w:val="00EA4776"/>
    <w:rsid w:val="00EC4FD7"/>
    <w:rsid w:val="00EF6D44"/>
    <w:rsid w:val="00F10540"/>
    <w:rsid w:val="00F11539"/>
    <w:rsid w:val="00F20221"/>
    <w:rsid w:val="00F37939"/>
    <w:rsid w:val="00F42F7E"/>
    <w:rsid w:val="00F55224"/>
    <w:rsid w:val="00F62AE4"/>
    <w:rsid w:val="00F670F8"/>
    <w:rsid w:val="00F813B4"/>
    <w:rsid w:val="00F84E93"/>
    <w:rsid w:val="00F95E85"/>
    <w:rsid w:val="00FA5846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4416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95E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5C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5C9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835C9B"/>
    <w:pPr>
      <w:jc w:val="center"/>
    </w:pPr>
    <w:rPr>
      <w:b/>
      <w:sz w:val="28"/>
      <w:szCs w:val="20"/>
    </w:rPr>
  </w:style>
  <w:style w:type="character" w:styleId="PageNumber">
    <w:name w:val="page number"/>
    <w:basedOn w:val="DefaultParagraphFont"/>
    <w:rsid w:val="00835C9B"/>
  </w:style>
  <w:style w:type="character" w:styleId="Hyperlink">
    <w:name w:val="Hyperlink"/>
    <w:rsid w:val="00214ECC"/>
    <w:rPr>
      <w:color w:val="0000FF"/>
      <w:u w:val="single"/>
    </w:rPr>
  </w:style>
  <w:style w:type="table" w:styleId="TableGrid">
    <w:name w:val="Table Grid"/>
    <w:basedOn w:val="TableNormal"/>
    <w:rsid w:val="003F5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45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Dsafe2@emory.edu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swilson\Downloads\AmendmenttononHumanUseAuthorization%20(4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C:\Users\swilson\Downloads\AmendmenttononHumanUseAuthorization (4).dot</Template>
  <TotalTime>0</TotalTime>
  <Pages>1</Pages>
  <Words>478</Words>
  <Characters>2728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EHSO</Company>
  <LinksUpToDate>false</LinksUpToDate>
  <CharactersWithSpaces>3200</CharactersWithSpaces>
  <SharedDoc>false</SharedDoc>
  <HLinks>
    <vt:vector size="6" baseType="variant">
      <vt:variant>
        <vt:i4>5505087</vt:i4>
      </vt:variant>
      <vt:variant>
        <vt:i4>0</vt:i4>
      </vt:variant>
      <vt:variant>
        <vt:i4>0</vt:i4>
      </vt:variant>
      <vt:variant>
        <vt:i4>5</vt:i4>
      </vt:variant>
      <vt:variant>
        <vt:lpwstr>mailto:RDsafe2@emory.edu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euadmin</dc:creator>
  <cp:lastModifiedBy>Savoy, Beth</cp:lastModifiedBy>
  <cp:revision>2</cp:revision>
  <cp:lastPrinted>2008-11-20T17:01:00Z</cp:lastPrinted>
  <dcterms:created xsi:type="dcterms:W3CDTF">2017-01-13T22:22:00Z</dcterms:created>
  <dcterms:modified xsi:type="dcterms:W3CDTF">2017-01-13T22:22:00Z</dcterms:modified>
</cp:coreProperties>
</file>